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5940F" w14:textId="77777777" w:rsidR="00DA4D8A" w:rsidRPr="00DA4D8A" w:rsidRDefault="00DA4D8A" w:rsidP="00DA4D8A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DA4D8A">
        <w:rPr>
          <w:rFonts w:asciiTheme="minorHAnsi" w:hAnsiTheme="minorHAnsi" w:cstheme="minorHAnsi"/>
          <w:b/>
          <w:bCs/>
          <w:sz w:val="36"/>
          <w:szCs w:val="36"/>
        </w:rPr>
        <w:t>PROPOSTA PER LA CURA E RIGENERAZIONE E LA GESTIONE IN FORMA CONDIVISA DEI BENI COMUNI URBANI</w:t>
      </w:r>
    </w:p>
    <w:p w14:paraId="7C5DE29B" w14:textId="77777777" w:rsidR="00DA4D8A" w:rsidRPr="00DA4D8A" w:rsidRDefault="00DA4D8A" w:rsidP="00DA4D8A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DA4D8A">
        <w:rPr>
          <w:rFonts w:asciiTheme="minorHAnsi" w:hAnsiTheme="minorHAnsi" w:cstheme="minorHAnsi"/>
          <w:b/>
          <w:bCs/>
          <w:sz w:val="36"/>
          <w:szCs w:val="36"/>
        </w:rPr>
        <w:t>DOMANDA PATTO DI COLLABORAZIONE</w:t>
      </w:r>
    </w:p>
    <w:p w14:paraId="38CB56C2" w14:textId="77777777" w:rsidR="00DA4D8A" w:rsidRPr="00E23224" w:rsidRDefault="00DA4D8A" w:rsidP="00DA4D8A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E23224">
        <w:rPr>
          <w:rFonts w:asciiTheme="minorHAnsi" w:hAnsiTheme="minorHAnsi" w:cstheme="minorHAnsi"/>
          <w:sz w:val="22"/>
          <w:szCs w:val="22"/>
        </w:rPr>
        <w:t>Il/la</w:t>
      </w:r>
      <w:r w:rsidR="00C14D16" w:rsidRPr="00E23224">
        <w:rPr>
          <w:rFonts w:asciiTheme="minorHAnsi" w:hAnsiTheme="minorHAnsi" w:cstheme="minorHAnsi"/>
          <w:sz w:val="22"/>
          <w:szCs w:val="22"/>
        </w:rPr>
        <w:t xml:space="preserve"> </w:t>
      </w:r>
      <w:r w:rsidRPr="00E23224">
        <w:rPr>
          <w:rFonts w:asciiTheme="minorHAnsi" w:hAnsiTheme="minorHAnsi" w:cstheme="minorHAnsi"/>
          <w:sz w:val="22"/>
          <w:szCs w:val="22"/>
        </w:rPr>
        <w:t>sottoscritto</w:t>
      </w:r>
      <w:r w:rsidR="00C14D16" w:rsidRPr="00E23224">
        <w:rPr>
          <w:rFonts w:asciiTheme="minorHAnsi" w:hAnsiTheme="minorHAnsi" w:cstheme="minorHAnsi"/>
          <w:sz w:val="22"/>
          <w:szCs w:val="22"/>
        </w:rPr>
        <w:t>/a</w:t>
      </w:r>
      <w:r w:rsidRPr="00E23224">
        <w:rPr>
          <w:rFonts w:asciiTheme="minorHAnsi" w:hAnsiTheme="minorHAnsi" w:cstheme="minorHAnsi"/>
          <w:sz w:val="22"/>
          <w:szCs w:val="22"/>
        </w:rPr>
        <w:t>___________________________</w:t>
      </w:r>
      <w:r w:rsidR="00CD6193" w:rsidRPr="00E23224">
        <w:rPr>
          <w:rFonts w:asciiTheme="minorHAnsi" w:hAnsiTheme="minorHAnsi" w:cstheme="minorHAnsi"/>
          <w:sz w:val="22"/>
          <w:szCs w:val="22"/>
        </w:rPr>
        <w:t>__________________________</w:t>
      </w:r>
      <w:r w:rsidR="00C14D16" w:rsidRPr="00E23224">
        <w:rPr>
          <w:rFonts w:asciiTheme="minorHAnsi" w:hAnsiTheme="minorHAnsi" w:cstheme="minorHAnsi"/>
          <w:sz w:val="22"/>
          <w:szCs w:val="22"/>
        </w:rPr>
        <w:t>______________</w:t>
      </w:r>
      <w:r w:rsidR="00E23224">
        <w:rPr>
          <w:rFonts w:asciiTheme="minorHAnsi" w:hAnsiTheme="minorHAnsi" w:cstheme="minorHAnsi"/>
          <w:sz w:val="22"/>
          <w:szCs w:val="22"/>
        </w:rPr>
        <w:t>_</w:t>
      </w:r>
    </w:p>
    <w:p w14:paraId="6BCC3374" w14:textId="77777777" w:rsidR="00DA4D8A" w:rsidRPr="00E23224" w:rsidRDefault="00DA4D8A" w:rsidP="00DA4D8A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E23224">
        <w:rPr>
          <w:rFonts w:asciiTheme="minorHAnsi" w:hAnsiTheme="minorHAnsi" w:cstheme="minorHAnsi"/>
          <w:sz w:val="22"/>
          <w:szCs w:val="22"/>
        </w:rPr>
        <w:t>Nato/a</w:t>
      </w:r>
      <w:r w:rsidR="00C14D16" w:rsidRPr="00E23224">
        <w:rPr>
          <w:rFonts w:asciiTheme="minorHAnsi" w:hAnsiTheme="minorHAnsi" w:cstheme="minorHAnsi"/>
          <w:sz w:val="22"/>
          <w:szCs w:val="22"/>
        </w:rPr>
        <w:t>/i</w:t>
      </w:r>
      <w:r w:rsidRPr="00E23224">
        <w:rPr>
          <w:rFonts w:asciiTheme="minorHAnsi" w:hAnsiTheme="minorHAnsi" w:cstheme="minorHAnsi"/>
          <w:sz w:val="22"/>
          <w:szCs w:val="22"/>
        </w:rPr>
        <w:t xml:space="preserve"> a______________________________</w:t>
      </w:r>
      <w:r w:rsidR="00CD6193" w:rsidRPr="00E23224">
        <w:rPr>
          <w:rFonts w:asciiTheme="minorHAnsi" w:hAnsiTheme="minorHAnsi" w:cstheme="minorHAnsi"/>
          <w:sz w:val="22"/>
          <w:szCs w:val="22"/>
        </w:rPr>
        <w:t>___</w:t>
      </w:r>
      <w:r w:rsidR="00C62B7E" w:rsidRPr="00E23224">
        <w:rPr>
          <w:rFonts w:asciiTheme="minorHAnsi" w:hAnsiTheme="minorHAnsi" w:cstheme="minorHAnsi"/>
          <w:sz w:val="22"/>
          <w:szCs w:val="22"/>
        </w:rPr>
        <w:t xml:space="preserve"> </w:t>
      </w:r>
      <w:r w:rsidRPr="00E23224">
        <w:rPr>
          <w:rFonts w:asciiTheme="minorHAnsi" w:hAnsiTheme="minorHAnsi" w:cstheme="minorHAnsi"/>
          <w:sz w:val="22"/>
          <w:szCs w:val="22"/>
        </w:rPr>
        <w:t>il _________________________________</w:t>
      </w:r>
      <w:r w:rsidR="00CD6193" w:rsidRPr="00E23224">
        <w:rPr>
          <w:rFonts w:asciiTheme="minorHAnsi" w:hAnsiTheme="minorHAnsi" w:cstheme="minorHAnsi"/>
          <w:sz w:val="22"/>
          <w:szCs w:val="22"/>
        </w:rPr>
        <w:t>____</w:t>
      </w:r>
      <w:r w:rsidR="00E23224">
        <w:rPr>
          <w:rFonts w:asciiTheme="minorHAnsi" w:hAnsiTheme="minorHAnsi" w:cstheme="minorHAnsi"/>
          <w:sz w:val="22"/>
          <w:szCs w:val="22"/>
        </w:rPr>
        <w:t>___</w:t>
      </w:r>
    </w:p>
    <w:p w14:paraId="13DEE753" w14:textId="77777777" w:rsidR="00DA4D8A" w:rsidRPr="00E23224" w:rsidRDefault="00DA4D8A" w:rsidP="00DA4D8A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E23224">
        <w:rPr>
          <w:rFonts w:asciiTheme="minorHAnsi" w:hAnsiTheme="minorHAnsi" w:cstheme="minorHAnsi"/>
          <w:sz w:val="22"/>
          <w:szCs w:val="22"/>
        </w:rPr>
        <w:t>Codice Fiscale_______________________________</w:t>
      </w:r>
      <w:r w:rsidR="00CD6193" w:rsidRPr="00E23224">
        <w:rPr>
          <w:rFonts w:asciiTheme="minorHAnsi" w:hAnsiTheme="minorHAnsi" w:cstheme="minorHAnsi"/>
          <w:sz w:val="22"/>
          <w:szCs w:val="22"/>
        </w:rPr>
        <w:t>_</w:t>
      </w:r>
      <w:r w:rsidRPr="00E23224">
        <w:rPr>
          <w:rFonts w:asciiTheme="minorHAnsi" w:hAnsiTheme="minorHAnsi" w:cstheme="minorHAnsi"/>
          <w:sz w:val="22"/>
          <w:szCs w:val="22"/>
        </w:rPr>
        <w:t xml:space="preserve"> Tel. __________________________</w:t>
      </w:r>
      <w:r w:rsidR="00CD6193" w:rsidRPr="00E23224">
        <w:rPr>
          <w:rFonts w:asciiTheme="minorHAnsi" w:hAnsiTheme="minorHAnsi" w:cstheme="minorHAnsi"/>
          <w:sz w:val="22"/>
          <w:szCs w:val="22"/>
        </w:rPr>
        <w:t>_______</w:t>
      </w:r>
      <w:r w:rsidR="00E23224">
        <w:rPr>
          <w:rFonts w:asciiTheme="minorHAnsi" w:hAnsiTheme="minorHAnsi" w:cstheme="minorHAnsi"/>
          <w:sz w:val="22"/>
          <w:szCs w:val="22"/>
        </w:rPr>
        <w:t>___</w:t>
      </w:r>
    </w:p>
    <w:p w14:paraId="695D0A21" w14:textId="77777777" w:rsidR="00DA4D8A" w:rsidRPr="00E23224" w:rsidRDefault="00DA4D8A" w:rsidP="00DA4D8A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E23224">
        <w:rPr>
          <w:rFonts w:asciiTheme="minorHAnsi" w:hAnsiTheme="minorHAnsi" w:cstheme="minorHAnsi"/>
          <w:sz w:val="22"/>
          <w:szCs w:val="22"/>
        </w:rPr>
        <w:t>Email ______________________________________</w:t>
      </w:r>
      <w:r w:rsidR="00CD6193" w:rsidRPr="00E23224">
        <w:rPr>
          <w:rFonts w:asciiTheme="minorHAnsi" w:hAnsiTheme="minorHAnsi" w:cstheme="minorHAnsi"/>
          <w:sz w:val="22"/>
          <w:szCs w:val="22"/>
        </w:rPr>
        <w:t>_</w:t>
      </w:r>
    </w:p>
    <w:p w14:paraId="315A8FEC" w14:textId="77777777" w:rsidR="00DA4D8A" w:rsidRPr="00E23224" w:rsidRDefault="00DA4D8A" w:rsidP="00DA4D8A">
      <w:pPr>
        <w:rPr>
          <w:sz w:val="22"/>
          <w:szCs w:val="22"/>
        </w:rPr>
      </w:pPr>
    </w:p>
    <w:p w14:paraId="7A5014D7" w14:textId="77777777" w:rsidR="00C14D16" w:rsidRPr="00E23224" w:rsidRDefault="00C14D16" w:rsidP="00C14D1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E23224"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sottoscritto/a___________________________________________________________________</w:t>
      </w:r>
    </w:p>
    <w:p w14:paraId="6D3C8094" w14:textId="77777777" w:rsidR="00C14D16" w:rsidRPr="00E23224" w:rsidRDefault="00C14D16" w:rsidP="00C14D1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E23224">
        <w:rPr>
          <w:rFonts w:asciiTheme="minorHAnsi" w:hAnsiTheme="minorHAnsi" w:cstheme="minorHAnsi"/>
          <w:sz w:val="22"/>
          <w:szCs w:val="22"/>
        </w:rPr>
        <w:t>Nato/a/i a_________________________________ il _____________________________________</w:t>
      </w:r>
    </w:p>
    <w:p w14:paraId="451D8D00" w14:textId="77777777" w:rsidR="00C14D16" w:rsidRPr="00E23224" w:rsidRDefault="00C14D16" w:rsidP="00C14D1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E23224">
        <w:rPr>
          <w:rFonts w:asciiTheme="minorHAnsi" w:hAnsiTheme="minorHAnsi" w:cstheme="minorHAnsi"/>
          <w:sz w:val="22"/>
          <w:szCs w:val="22"/>
        </w:rPr>
        <w:t>Codice Fiscale________________________________ Tel. _________________________________</w:t>
      </w:r>
    </w:p>
    <w:p w14:paraId="19B70DBF" w14:textId="77777777" w:rsidR="00C14D16" w:rsidRPr="00E23224" w:rsidRDefault="00C14D16" w:rsidP="00C14D1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E23224">
        <w:rPr>
          <w:rFonts w:asciiTheme="minorHAnsi" w:hAnsiTheme="minorHAnsi" w:cstheme="minorHAnsi"/>
          <w:sz w:val="22"/>
          <w:szCs w:val="22"/>
        </w:rPr>
        <w:t>Email _______________________________________</w:t>
      </w:r>
    </w:p>
    <w:p w14:paraId="1E971C93" w14:textId="77777777" w:rsidR="00C14D16" w:rsidRPr="00E23224" w:rsidRDefault="00C14D16" w:rsidP="00C14D16">
      <w:pPr>
        <w:spacing w:before="240"/>
        <w:rPr>
          <w:rFonts w:asciiTheme="minorHAnsi" w:hAnsiTheme="minorHAnsi" w:cstheme="minorHAnsi"/>
          <w:sz w:val="22"/>
          <w:szCs w:val="22"/>
        </w:rPr>
      </w:pPr>
    </w:p>
    <w:p w14:paraId="262FF21F" w14:textId="77777777" w:rsidR="00C14D16" w:rsidRPr="00E23224" w:rsidRDefault="00C14D16" w:rsidP="00C14D1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E23224"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sottoscritto/a___________________________________________________________________</w:t>
      </w:r>
    </w:p>
    <w:p w14:paraId="18684404" w14:textId="77777777" w:rsidR="00C14D16" w:rsidRPr="00E23224" w:rsidRDefault="00C14D16" w:rsidP="00C14D1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E23224">
        <w:rPr>
          <w:rFonts w:asciiTheme="minorHAnsi" w:hAnsiTheme="minorHAnsi" w:cstheme="minorHAnsi"/>
          <w:sz w:val="22"/>
          <w:szCs w:val="22"/>
        </w:rPr>
        <w:t>Nato/a/i a_________________________________ il _____________________________________</w:t>
      </w:r>
    </w:p>
    <w:p w14:paraId="7305FC21" w14:textId="77777777" w:rsidR="00C14D16" w:rsidRPr="00E23224" w:rsidRDefault="00C14D16" w:rsidP="00C14D1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E23224">
        <w:rPr>
          <w:rFonts w:asciiTheme="minorHAnsi" w:hAnsiTheme="minorHAnsi" w:cstheme="minorHAnsi"/>
          <w:sz w:val="22"/>
          <w:szCs w:val="22"/>
        </w:rPr>
        <w:t>Codice Fiscale________________________________ Tel. _________________________________</w:t>
      </w:r>
    </w:p>
    <w:p w14:paraId="47A68469" w14:textId="77777777" w:rsidR="00C14D16" w:rsidRPr="00E23224" w:rsidRDefault="00C14D16" w:rsidP="00C14D1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E23224">
        <w:rPr>
          <w:rFonts w:asciiTheme="minorHAnsi" w:hAnsiTheme="minorHAnsi" w:cstheme="minorHAnsi"/>
          <w:sz w:val="22"/>
          <w:szCs w:val="22"/>
        </w:rPr>
        <w:t>Email _______________________________________</w:t>
      </w:r>
    </w:p>
    <w:p w14:paraId="5A3284E3" w14:textId="77777777" w:rsidR="00DA4D8A" w:rsidRDefault="00DA4D8A" w:rsidP="00DA4D8A">
      <w:pPr>
        <w:rPr>
          <w:rFonts w:asciiTheme="minorHAnsi" w:hAnsiTheme="minorHAnsi" w:cstheme="minorHAnsi"/>
        </w:rPr>
      </w:pPr>
    </w:p>
    <w:p w14:paraId="5F20E303" w14:textId="77777777" w:rsidR="00DA4D8A" w:rsidRPr="00DA4D8A" w:rsidRDefault="00DA4D8A" w:rsidP="00DA4D8A">
      <w:pPr>
        <w:rPr>
          <w:rFonts w:asciiTheme="minorHAnsi" w:hAnsiTheme="minorHAnsi" w:cstheme="minorHAnsi"/>
        </w:rPr>
      </w:pPr>
      <w:r w:rsidRPr="00DA4D8A">
        <w:rPr>
          <w:rFonts w:asciiTheme="minorHAnsi" w:hAnsiTheme="minorHAnsi" w:cstheme="minorHAnsi"/>
        </w:rPr>
        <w:t>In veste di:</w:t>
      </w:r>
    </w:p>
    <w:p w14:paraId="0BB1CF2C" w14:textId="77777777" w:rsidR="00DA4D8A" w:rsidRPr="00DA4D8A" w:rsidRDefault="00DA4D8A" w:rsidP="00DA4D8A">
      <w:pPr>
        <w:rPr>
          <w:rFonts w:asciiTheme="minorHAnsi" w:hAnsiTheme="minorHAnsi" w:cstheme="minorHAnsi"/>
        </w:rPr>
      </w:pPr>
    </w:p>
    <w:p w14:paraId="3F657FBC" w14:textId="77777777" w:rsidR="00DA4D8A" w:rsidRPr="00DA4D8A" w:rsidRDefault="00DA4D8A" w:rsidP="00DA4D8A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DA4D8A">
        <w:rPr>
          <w:rFonts w:asciiTheme="minorHAnsi" w:hAnsiTheme="minorHAnsi" w:cstheme="minorHAnsi"/>
          <w:b/>
          <w:bCs/>
        </w:rPr>
        <w:t>Privato</w:t>
      </w:r>
      <w:r w:rsidR="00C14D16">
        <w:rPr>
          <w:rFonts w:asciiTheme="minorHAnsi" w:hAnsiTheme="minorHAnsi" w:cstheme="minorHAnsi"/>
          <w:b/>
          <w:bCs/>
        </w:rPr>
        <w:t>/i</w:t>
      </w:r>
      <w:r w:rsidRPr="00DA4D8A">
        <w:rPr>
          <w:rFonts w:asciiTheme="minorHAnsi" w:hAnsiTheme="minorHAnsi" w:cstheme="minorHAnsi"/>
          <w:b/>
          <w:bCs/>
        </w:rPr>
        <w:t xml:space="preserve"> Cittadin</w:t>
      </w:r>
      <w:r w:rsidR="00C14D16">
        <w:rPr>
          <w:rFonts w:asciiTheme="minorHAnsi" w:hAnsiTheme="minorHAnsi" w:cstheme="minorHAnsi"/>
          <w:b/>
          <w:bCs/>
        </w:rPr>
        <w:t>o/i</w:t>
      </w:r>
    </w:p>
    <w:p w14:paraId="33E22457" w14:textId="77777777" w:rsidR="00DA4D8A" w:rsidRPr="00DA4D8A" w:rsidRDefault="00DA4D8A" w:rsidP="00DA4D8A">
      <w:pPr>
        <w:rPr>
          <w:rFonts w:asciiTheme="minorHAnsi" w:hAnsiTheme="minorHAnsi" w:cstheme="minorHAnsi"/>
          <w:b/>
          <w:bCs/>
        </w:rPr>
      </w:pPr>
    </w:p>
    <w:p w14:paraId="0598FDAB" w14:textId="77777777" w:rsidR="00DA4D8A" w:rsidRPr="00DA4D8A" w:rsidRDefault="00DA4D8A" w:rsidP="00DA4D8A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DA4D8A">
        <w:rPr>
          <w:rFonts w:asciiTheme="minorHAnsi" w:hAnsiTheme="minorHAnsi" w:cstheme="minorHAnsi"/>
          <w:b/>
          <w:bCs/>
        </w:rPr>
        <w:t xml:space="preserve">Rappresentante di un gruppo informale </w:t>
      </w:r>
    </w:p>
    <w:p w14:paraId="5948375A" w14:textId="77777777" w:rsidR="00DA4D8A" w:rsidRPr="00DA4D8A" w:rsidRDefault="00DA4D8A" w:rsidP="00DA4D8A">
      <w:pPr>
        <w:rPr>
          <w:rFonts w:asciiTheme="minorHAnsi" w:hAnsiTheme="minorHAnsi" w:cstheme="minorHAnsi"/>
          <w:b/>
          <w:bCs/>
        </w:rPr>
      </w:pPr>
    </w:p>
    <w:p w14:paraId="4280544F" w14:textId="77777777" w:rsidR="00DA4D8A" w:rsidRPr="00DA4D8A" w:rsidRDefault="00DA4D8A" w:rsidP="00DA4D8A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DA4D8A">
        <w:rPr>
          <w:rFonts w:asciiTheme="minorHAnsi" w:hAnsiTheme="minorHAnsi" w:cstheme="minorHAnsi"/>
          <w:b/>
          <w:bCs/>
        </w:rPr>
        <w:t xml:space="preserve">Legale rappresentante </w:t>
      </w:r>
      <w:r w:rsidR="00E23224">
        <w:rPr>
          <w:rFonts w:asciiTheme="minorHAnsi" w:hAnsiTheme="minorHAnsi" w:cstheme="minorHAnsi"/>
          <w:b/>
          <w:bCs/>
        </w:rPr>
        <w:t>dell’associazione ________________________________________</w:t>
      </w:r>
    </w:p>
    <w:p w14:paraId="502F21A8" w14:textId="77777777" w:rsidR="00DA4D8A" w:rsidRDefault="00DA4D8A" w:rsidP="00DA4D8A"/>
    <w:p w14:paraId="3B2B0465" w14:textId="77777777" w:rsidR="004E47F5" w:rsidRPr="004E47F5" w:rsidRDefault="004E47F5" w:rsidP="00DA4D8A">
      <w:pPr>
        <w:rPr>
          <w:rFonts w:asciiTheme="minorHAnsi" w:hAnsiTheme="minorHAnsi" w:cstheme="minorHAnsi"/>
          <w:b/>
          <w:bCs/>
        </w:rPr>
      </w:pPr>
    </w:p>
    <w:p w14:paraId="7C5472C6" w14:textId="77777777" w:rsidR="00B6243A" w:rsidRDefault="00DA4D8A" w:rsidP="00DA4D8A">
      <w:pPr>
        <w:rPr>
          <w:rFonts w:asciiTheme="minorHAnsi" w:hAnsiTheme="minorHAnsi" w:cstheme="minorHAnsi"/>
        </w:rPr>
      </w:pPr>
      <w:r w:rsidRPr="00DA4D8A">
        <w:rPr>
          <w:rFonts w:asciiTheme="minorHAnsi" w:hAnsiTheme="minorHAnsi" w:cstheme="minorHAnsi"/>
          <w:b/>
          <w:bCs/>
          <w:sz w:val="28"/>
          <w:szCs w:val="28"/>
        </w:rPr>
        <w:t>Dichiaro</w:t>
      </w:r>
      <w:r w:rsidRPr="00DA4D8A">
        <w:rPr>
          <w:rFonts w:asciiTheme="minorHAnsi" w:hAnsiTheme="minorHAnsi" w:cstheme="minorHAnsi"/>
        </w:rPr>
        <w:t xml:space="preserve"> di aver preso visione del Regolamento sulla collaborazione tra cittadini e Amministrazione per la cura, la rigenerazione e la gestione in forma condivisa dei beni comuni urbani (atto di C.C. n. 56 del 26/09/2016).</w:t>
      </w:r>
    </w:p>
    <w:p w14:paraId="4EC41F33" w14:textId="77777777" w:rsidR="00DA4D8A" w:rsidRDefault="00DA4D8A" w:rsidP="00DA4D8A">
      <w:pPr>
        <w:rPr>
          <w:rFonts w:asciiTheme="minorHAnsi" w:hAnsiTheme="minorHAnsi" w:cstheme="minorHAnsi"/>
        </w:rPr>
      </w:pPr>
    </w:p>
    <w:p w14:paraId="54EDB860" w14:textId="77777777" w:rsidR="004E47F5" w:rsidRDefault="004E47F5" w:rsidP="00DA4D8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EC71457" w14:textId="77777777" w:rsidR="00DA4D8A" w:rsidRPr="00DA4D8A" w:rsidRDefault="00DA4D8A" w:rsidP="00DA4D8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DA4D8A">
        <w:rPr>
          <w:rFonts w:asciiTheme="minorHAnsi" w:hAnsiTheme="minorHAnsi" w:cstheme="minorHAnsi"/>
          <w:b/>
          <w:bCs/>
          <w:sz w:val="28"/>
          <w:szCs w:val="28"/>
        </w:rPr>
        <w:t xml:space="preserve">E propongo al </w:t>
      </w:r>
      <w:r>
        <w:rPr>
          <w:rFonts w:asciiTheme="minorHAnsi" w:hAnsiTheme="minorHAnsi" w:cstheme="minorHAnsi"/>
          <w:b/>
          <w:bCs/>
          <w:sz w:val="28"/>
          <w:szCs w:val="28"/>
        </w:rPr>
        <w:t>C</w:t>
      </w:r>
      <w:r w:rsidRPr="00DA4D8A">
        <w:rPr>
          <w:rFonts w:asciiTheme="minorHAnsi" w:hAnsiTheme="minorHAnsi" w:cstheme="minorHAnsi"/>
          <w:b/>
          <w:bCs/>
          <w:sz w:val="28"/>
          <w:szCs w:val="28"/>
        </w:rPr>
        <w:t xml:space="preserve">omune di </w:t>
      </w:r>
      <w:r>
        <w:rPr>
          <w:rFonts w:asciiTheme="minorHAnsi" w:hAnsiTheme="minorHAnsi" w:cstheme="minorHAnsi"/>
          <w:b/>
          <w:bCs/>
          <w:sz w:val="28"/>
          <w:szCs w:val="28"/>
        </w:rPr>
        <w:t>Bellusco</w:t>
      </w:r>
    </w:p>
    <w:p w14:paraId="766422CC" w14:textId="77777777" w:rsidR="00DA4D8A" w:rsidRDefault="00DA4D8A" w:rsidP="00DA4D8A">
      <w:pPr>
        <w:rPr>
          <w:rFonts w:asciiTheme="minorHAnsi" w:hAnsiTheme="minorHAnsi" w:cstheme="minorHAnsi"/>
        </w:rPr>
      </w:pPr>
      <w:r w:rsidRPr="00DA4D8A">
        <w:rPr>
          <w:rFonts w:asciiTheme="minorHAnsi" w:hAnsiTheme="minorHAnsi" w:cstheme="minorHAnsi"/>
        </w:rPr>
        <w:t>un intervento di cura e rigenerazione e gestione in merito a:</w:t>
      </w:r>
    </w:p>
    <w:p w14:paraId="7A97DA1A" w14:textId="77777777" w:rsidR="00DA4D8A" w:rsidRDefault="00DA4D8A" w:rsidP="00DA4D8A">
      <w:pPr>
        <w:rPr>
          <w:rFonts w:asciiTheme="minorHAnsi" w:hAnsiTheme="minorHAnsi" w:cstheme="minorHAnsi"/>
        </w:rPr>
      </w:pPr>
    </w:p>
    <w:p w14:paraId="2E970A29" w14:textId="77777777" w:rsidR="00DA4D8A" w:rsidRDefault="00DA4D8A" w:rsidP="00DA4D8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5CE62" wp14:editId="457B6BBB">
                <wp:simplePos x="0" y="0"/>
                <wp:positionH relativeFrom="margin">
                  <wp:align>left</wp:align>
                </wp:positionH>
                <wp:positionV relativeFrom="paragraph">
                  <wp:posOffset>51435</wp:posOffset>
                </wp:positionV>
                <wp:extent cx="6134100" cy="84772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847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8117D" id="Rettangolo 2" o:spid="_x0000_s1026" style="position:absolute;margin-left:0;margin-top:4.05pt;width:483pt;height:66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" fillcolor="white [3201]" strokecolor="black [3213]" strokeweight="1pt">
                <w10:wrap anchorx="margin"/>
              </v:rect>
            </w:pict>
          </mc:Fallback>
        </mc:AlternateContent>
      </w:r>
    </w:p>
    <w:p w14:paraId="736DA454" w14:textId="77777777" w:rsidR="00DA4D8A" w:rsidRPr="00DA4D8A" w:rsidRDefault="00DA4D8A" w:rsidP="00DA4D8A">
      <w:pPr>
        <w:rPr>
          <w:rFonts w:asciiTheme="minorHAnsi" w:hAnsiTheme="minorHAnsi" w:cstheme="minorHAnsi"/>
        </w:rPr>
      </w:pPr>
    </w:p>
    <w:p w14:paraId="504617C3" w14:textId="77777777" w:rsidR="00DA4D8A" w:rsidRPr="00DA4D8A" w:rsidRDefault="00DA4D8A" w:rsidP="00DA4D8A">
      <w:pPr>
        <w:rPr>
          <w:rFonts w:asciiTheme="minorHAnsi" w:hAnsiTheme="minorHAnsi" w:cstheme="minorHAnsi"/>
        </w:rPr>
      </w:pPr>
    </w:p>
    <w:p w14:paraId="2C0A6763" w14:textId="77777777" w:rsidR="00DA4D8A" w:rsidRPr="00DA4D8A" w:rsidRDefault="00DA4D8A" w:rsidP="00DA4D8A">
      <w:pPr>
        <w:rPr>
          <w:rFonts w:asciiTheme="minorHAnsi" w:hAnsiTheme="minorHAnsi" w:cstheme="minorHAnsi"/>
        </w:rPr>
      </w:pPr>
    </w:p>
    <w:p w14:paraId="262D08C0" w14:textId="77777777" w:rsidR="00DA4D8A" w:rsidRPr="00DA4D8A" w:rsidRDefault="00DA4D8A" w:rsidP="00DA4D8A">
      <w:pPr>
        <w:rPr>
          <w:rFonts w:asciiTheme="minorHAnsi" w:hAnsiTheme="minorHAnsi" w:cstheme="minorHAnsi"/>
        </w:rPr>
      </w:pPr>
    </w:p>
    <w:p w14:paraId="28B561AD" w14:textId="77777777" w:rsidR="00DA4D8A" w:rsidRPr="00DA4D8A" w:rsidRDefault="00DA4D8A" w:rsidP="00DA4D8A">
      <w:pPr>
        <w:rPr>
          <w:rFonts w:asciiTheme="minorHAnsi" w:hAnsiTheme="minorHAnsi" w:cstheme="minorHAnsi"/>
        </w:rPr>
      </w:pPr>
    </w:p>
    <w:p w14:paraId="5170FEF7" w14:textId="77777777" w:rsidR="00DA4D8A" w:rsidRPr="00DA4D8A" w:rsidRDefault="00DA4D8A" w:rsidP="00DA4D8A">
      <w:pPr>
        <w:rPr>
          <w:rFonts w:asciiTheme="minorHAnsi" w:hAnsiTheme="minorHAnsi" w:cstheme="minorHAnsi"/>
        </w:rPr>
      </w:pPr>
    </w:p>
    <w:p w14:paraId="76F230C1" w14:textId="77777777" w:rsidR="00DA4D8A" w:rsidRPr="00DA4D8A" w:rsidRDefault="00DA4D8A" w:rsidP="00DA4D8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DA4D8A">
        <w:rPr>
          <w:rFonts w:asciiTheme="minorHAnsi" w:hAnsiTheme="minorHAnsi" w:cstheme="minorHAnsi"/>
          <w:b/>
          <w:bCs/>
          <w:sz w:val="28"/>
          <w:szCs w:val="28"/>
        </w:rPr>
        <w:t>Breve descrizione dell'intervento</w:t>
      </w:r>
    </w:p>
    <w:p w14:paraId="444552F3" w14:textId="77777777" w:rsidR="00DA4D8A" w:rsidRDefault="00DA4D8A" w:rsidP="00DA4D8A">
      <w:pPr>
        <w:rPr>
          <w:rFonts w:asciiTheme="minorHAnsi" w:hAnsiTheme="minorHAnsi" w:cstheme="minorHAnsi"/>
        </w:rPr>
      </w:pPr>
      <w:r w:rsidRPr="00DA4D8A">
        <w:rPr>
          <w:rFonts w:asciiTheme="minorHAnsi" w:hAnsiTheme="minorHAnsi" w:cstheme="minorHAnsi"/>
        </w:rPr>
        <w:t>Descrivere l’intervento, allegando massimo 3 immagini, indicando il luogo, quartiere ed indirizzo e il periodo possibile di svolgimento (max 2.000 caratteri)</w:t>
      </w:r>
      <w:r>
        <w:rPr>
          <w:rFonts w:asciiTheme="minorHAnsi" w:hAnsiTheme="minorHAnsi" w:cstheme="minorHAnsi"/>
        </w:rPr>
        <w:t>.</w:t>
      </w:r>
    </w:p>
    <w:p w14:paraId="328C116A" w14:textId="77777777" w:rsidR="00DA4D8A" w:rsidRDefault="00DA4D8A" w:rsidP="00DA4D8A">
      <w:pPr>
        <w:rPr>
          <w:rFonts w:asciiTheme="minorHAnsi" w:hAnsiTheme="minorHAnsi" w:cstheme="minorHAnsi"/>
        </w:rPr>
      </w:pPr>
    </w:p>
    <w:p w14:paraId="4284E0E1" w14:textId="77777777" w:rsidR="00DA4D8A" w:rsidRDefault="00E23224" w:rsidP="00DA4D8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E0AE84" wp14:editId="0893BFAB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134100" cy="218122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2181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B9BB8" id="Rettangolo 4" o:spid="_x0000_s1026" style="position:absolute;margin-left:0;margin-top:.45pt;width:483pt;height:171.7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" fillcolor="white [3201]" strokecolor="black [3213]" strokeweight="1pt">
                <w10:wrap anchorx="margin"/>
              </v:rect>
            </w:pict>
          </mc:Fallback>
        </mc:AlternateContent>
      </w:r>
    </w:p>
    <w:p w14:paraId="7EB3FB9D" w14:textId="77777777" w:rsidR="00DA4D8A" w:rsidRPr="00DA4D8A" w:rsidRDefault="00DA4D8A" w:rsidP="00DA4D8A">
      <w:pPr>
        <w:rPr>
          <w:rFonts w:asciiTheme="minorHAnsi" w:hAnsiTheme="minorHAnsi" w:cstheme="minorHAnsi"/>
        </w:rPr>
      </w:pPr>
    </w:p>
    <w:p w14:paraId="59C8BB1B" w14:textId="77777777" w:rsidR="00DA4D8A" w:rsidRPr="00DA4D8A" w:rsidRDefault="00DA4D8A" w:rsidP="00DA4D8A">
      <w:pPr>
        <w:rPr>
          <w:rFonts w:asciiTheme="minorHAnsi" w:hAnsiTheme="minorHAnsi" w:cstheme="minorHAnsi"/>
        </w:rPr>
      </w:pPr>
    </w:p>
    <w:p w14:paraId="04BEEB6E" w14:textId="77777777" w:rsidR="00DA4D8A" w:rsidRPr="00DA4D8A" w:rsidRDefault="00DA4D8A" w:rsidP="00DA4D8A">
      <w:pPr>
        <w:rPr>
          <w:rFonts w:asciiTheme="minorHAnsi" w:hAnsiTheme="minorHAnsi" w:cstheme="minorHAnsi"/>
        </w:rPr>
      </w:pPr>
    </w:p>
    <w:p w14:paraId="2B5A8EAA" w14:textId="77777777" w:rsidR="00DA4D8A" w:rsidRPr="00DA4D8A" w:rsidRDefault="00DA4D8A" w:rsidP="00DA4D8A">
      <w:pPr>
        <w:rPr>
          <w:rFonts w:asciiTheme="minorHAnsi" w:hAnsiTheme="minorHAnsi" w:cstheme="minorHAnsi"/>
        </w:rPr>
      </w:pPr>
    </w:p>
    <w:p w14:paraId="4C1FCFF9" w14:textId="77777777" w:rsidR="00DA4D8A" w:rsidRPr="00DA4D8A" w:rsidRDefault="00DA4D8A" w:rsidP="00DA4D8A">
      <w:pPr>
        <w:rPr>
          <w:rFonts w:asciiTheme="minorHAnsi" w:hAnsiTheme="minorHAnsi" w:cstheme="minorHAnsi"/>
        </w:rPr>
      </w:pPr>
    </w:p>
    <w:p w14:paraId="7B7A507B" w14:textId="77777777" w:rsidR="00DA4D8A" w:rsidRPr="00DA4D8A" w:rsidRDefault="00DA4D8A" w:rsidP="00DA4D8A">
      <w:pPr>
        <w:rPr>
          <w:rFonts w:asciiTheme="minorHAnsi" w:hAnsiTheme="minorHAnsi" w:cstheme="minorHAnsi"/>
        </w:rPr>
      </w:pPr>
    </w:p>
    <w:p w14:paraId="1E6E7466" w14:textId="77777777" w:rsidR="00DA4D8A" w:rsidRPr="00DA4D8A" w:rsidRDefault="00DA4D8A" w:rsidP="00DA4D8A">
      <w:pPr>
        <w:rPr>
          <w:rFonts w:asciiTheme="minorHAnsi" w:hAnsiTheme="minorHAnsi" w:cstheme="minorHAnsi"/>
        </w:rPr>
      </w:pPr>
    </w:p>
    <w:p w14:paraId="0E742E52" w14:textId="77777777" w:rsidR="00DA4D8A" w:rsidRPr="00DA4D8A" w:rsidRDefault="00DA4D8A" w:rsidP="00DA4D8A">
      <w:pPr>
        <w:rPr>
          <w:rFonts w:asciiTheme="minorHAnsi" w:hAnsiTheme="minorHAnsi" w:cstheme="minorHAnsi"/>
        </w:rPr>
      </w:pPr>
    </w:p>
    <w:p w14:paraId="1A21BB49" w14:textId="77777777" w:rsidR="00DA4D8A" w:rsidRPr="00DA4D8A" w:rsidRDefault="00DA4D8A" w:rsidP="00DA4D8A">
      <w:pPr>
        <w:rPr>
          <w:rFonts w:asciiTheme="minorHAnsi" w:hAnsiTheme="minorHAnsi" w:cstheme="minorHAnsi"/>
        </w:rPr>
      </w:pPr>
    </w:p>
    <w:p w14:paraId="1B1A9B8A" w14:textId="77777777" w:rsidR="00DA4D8A" w:rsidRPr="00DA4D8A" w:rsidRDefault="00DA4D8A" w:rsidP="00DA4D8A">
      <w:pPr>
        <w:rPr>
          <w:rFonts w:asciiTheme="minorHAnsi" w:hAnsiTheme="minorHAnsi" w:cstheme="minorHAnsi"/>
        </w:rPr>
      </w:pPr>
    </w:p>
    <w:p w14:paraId="66CDC390" w14:textId="77777777" w:rsidR="00DA4D8A" w:rsidRPr="00DA4D8A" w:rsidRDefault="00DA4D8A" w:rsidP="00DA4D8A">
      <w:pPr>
        <w:rPr>
          <w:rFonts w:asciiTheme="minorHAnsi" w:hAnsiTheme="minorHAnsi" w:cstheme="minorHAnsi"/>
        </w:rPr>
      </w:pPr>
    </w:p>
    <w:p w14:paraId="7ED4619F" w14:textId="77777777" w:rsidR="00DA4D8A" w:rsidRPr="00DA4D8A" w:rsidRDefault="00DA4D8A" w:rsidP="00DA4D8A">
      <w:pPr>
        <w:rPr>
          <w:rFonts w:asciiTheme="minorHAnsi" w:hAnsiTheme="minorHAnsi" w:cstheme="minorHAnsi"/>
        </w:rPr>
      </w:pPr>
    </w:p>
    <w:p w14:paraId="34B209B2" w14:textId="77777777" w:rsidR="00DA4D8A" w:rsidRPr="00DA4D8A" w:rsidRDefault="00DA4D8A" w:rsidP="00DA4D8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DA4D8A">
        <w:rPr>
          <w:rFonts w:asciiTheme="minorHAnsi" w:hAnsiTheme="minorHAnsi" w:cstheme="minorHAnsi"/>
          <w:b/>
          <w:bCs/>
          <w:sz w:val="28"/>
          <w:szCs w:val="28"/>
        </w:rPr>
        <w:t>Quale utilità si pensa di produrre con l’intervento proposto?</w:t>
      </w:r>
    </w:p>
    <w:p w14:paraId="2D2AD219" w14:textId="77777777" w:rsidR="00DA4D8A" w:rsidRDefault="00DA4D8A" w:rsidP="00DA4D8A">
      <w:pPr>
        <w:rPr>
          <w:rFonts w:asciiTheme="minorHAnsi" w:hAnsiTheme="minorHAnsi" w:cstheme="minorHAnsi"/>
        </w:rPr>
      </w:pPr>
      <w:r w:rsidRPr="00DA4D8A">
        <w:rPr>
          <w:rFonts w:asciiTheme="minorHAnsi" w:hAnsiTheme="minorHAnsi" w:cstheme="minorHAnsi"/>
        </w:rPr>
        <w:t>(max 1.000 caratteri)</w:t>
      </w:r>
    </w:p>
    <w:p w14:paraId="5ECADA27" w14:textId="77777777" w:rsidR="00DA4D8A" w:rsidRDefault="00DA4D8A" w:rsidP="00DA4D8A">
      <w:pPr>
        <w:rPr>
          <w:rFonts w:asciiTheme="minorHAnsi" w:hAnsiTheme="minorHAnsi" w:cstheme="minorHAnsi"/>
        </w:rPr>
      </w:pPr>
    </w:p>
    <w:p w14:paraId="271FF88A" w14:textId="77777777" w:rsidR="00DA4D8A" w:rsidRDefault="00DA4D8A" w:rsidP="00DA4D8A">
      <w:pPr>
        <w:ind w:right="-14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2CC210" wp14:editId="7B1DA977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6124575" cy="175260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752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8BF4E" id="Rettangolo 5" o:spid="_x0000_s1026" style="position:absolute;margin-left:0;margin-top:9pt;width:482.25pt;height:138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" fillcolor="white [3201]" strokecolor="black [3213]" strokeweight="1pt">
                <w10:wrap anchorx="margin"/>
              </v:rect>
            </w:pict>
          </mc:Fallback>
        </mc:AlternateContent>
      </w:r>
    </w:p>
    <w:p w14:paraId="108E8EF7" w14:textId="77777777" w:rsidR="00DA4D8A" w:rsidRPr="00DA4D8A" w:rsidRDefault="00DA4D8A" w:rsidP="00DA4D8A">
      <w:pPr>
        <w:rPr>
          <w:rFonts w:asciiTheme="minorHAnsi" w:hAnsiTheme="minorHAnsi" w:cstheme="minorHAnsi"/>
        </w:rPr>
      </w:pPr>
    </w:p>
    <w:p w14:paraId="480F627C" w14:textId="77777777" w:rsidR="00DA4D8A" w:rsidRPr="00DA4D8A" w:rsidRDefault="00DA4D8A" w:rsidP="00DA4D8A">
      <w:pPr>
        <w:rPr>
          <w:rFonts w:asciiTheme="minorHAnsi" w:hAnsiTheme="minorHAnsi" w:cstheme="minorHAnsi"/>
        </w:rPr>
      </w:pPr>
    </w:p>
    <w:p w14:paraId="11421733" w14:textId="77777777" w:rsidR="00DA4D8A" w:rsidRPr="00DA4D8A" w:rsidRDefault="00DA4D8A" w:rsidP="00DA4D8A">
      <w:pPr>
        <w:rPr>
          <w:rFonts w:asciiTheme="minorHAnsi" w:hAnsiTheme="minorHAnsi" w:cstheme="minorHAnsi"/>
        </w:rPr>
      </w:pPr>
    </w:p>
    <w:p w14:paraId="2F80C570" w14:textId="77777777" w:rsidR="00DA4D8A" w:rsidRPr="00DA4D8A" w:rsidRDefault="00DA4D8A" w:rsidP="00DA4D8A">
      <w:pPr>
        <w:rPr>
          <w:rFonts w:asciiTheme="minorHAnsi" w:hAnsiTheme="minorHAnsi" w:cstheme="minorHAnsi"/>
        </w:rPr>
      </w:pPr>
    </w:p>
    <w:p w14:paraId="7A231F38" w14:textId="77777777" w:rsidR="00DA4D8A" w:rsidRPr="00DA4D8A" w:rsidRDefault="00DA4D8A" w:rsidP="00DA4D8A">
      <w:pPr>
        <w:rPr>
          <w:rFonts w:asciiTheme="minorHAnsi" w:hAnsiTheme="minorHAnsi" w:cstheme="minorHAnsi"/>
        </w:rPr>
      </w:pPr>
    </w:p>
    <w:p w14:paraId="307196C3" w14:textId="77777777" w:rsidR="00E23224" w:rsidRDefault="00E23224" w:rsidP="00DA4D8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0B19494" w14:textId="77777777" w:rsidR="00E23224" w:rsidRDefault="00E23224" w:rsidP="00DA4D8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79DAE29" w14:textId="77777777" w:rsidR="00E23224" w:rsidRDefault="00E23224" w:rsidP="00DA4D8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72F1DCE" w14:textId="77777777" w:rsidR="00E23224" w:rsidRDefault="00E23224" w:rsidP="00DA4D8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597498A" w14:textId="77777777" w:rsidR="00DA4D8A" w:rsidRPr="00DA4D8A" w:rsidRDefault="00DA4D8A" w:rsidP="00DA4D8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DA4D8A">
        <w:rPr>
          <w:rFonts w:asciiTheme="minorHAnsi" w:hAnsiTheme="minorHAnsi" w:cstheme="minorHAnsi"/>
          <w:b/>
          <w:bCs/>
          <w:sz w:val="28"/>
          <w:szCs w:val="28"/>
        </w:rPr>
        <w:t>Per quale motivo?</w:t>
      </w:r>
    </w:p>
    <w:p w14:paraId="47ED2DF1" w14:textId="77777777" w:rsidR="00DA4D8A" w:rsidRDefault="00DA4D8A" w:rsidP="00DA4D8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Pr="00DA4D8A">
        <w:rPr>
          <w:rFonts w:asciiTheme="minorHAnsi" w:hAnsiTheme="minorHAnsi" w:cstheme="minorHAnsi"/>
        </w:rPr>
        <w:t>o spazio e l’attività identificata può essere a beneficio dell’intera collettività? (max 1.000 caratteri)</w:t>
      </w:r>
    </w:p>
    <w:p w14:paraId="7108454C" w14:textId="77777777" w:rsidR="00DA4D8A" w:rsidRDefault="00E23224" w:rsidP="00DA4D8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FB2946" wp14:editId="2D6B43C3">
                <wp:simplePos x="0" y="0"/>
                <wp:positionH relativeFrom="margin">
                  <wp:align>left</wp:align>
                </wp:positionH>
                <wp:positionV relativeFrom="paragraph">
                  <wp:posOffset>184785</wp:posOffset>
                </wp:positionV>
                <wp:extent cx="6124575" cy="2209800"/>
                <wp:effectExtent l="0" t="0" r="28575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2209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F823A" id="Rettangolo 10" o:spid="_x0000_s1026" style="position:absolute;margin-left:0;margin-top:14.55pt;width:482.25pt;height:174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" fillcolor="white [3201]" strokecolor="black [3213]" strokeweight="1pt">
                <w10:wrap anchorx="margin"/>
              </v:rect>
            </w:pict>
          </mc:Fallback>
        </mc:AlternateContent>
      </w:r>
    </w:p>
    <w:p w14:paraId="65577123" w14:textId="77777777" w:rsidR="00DA4D8A" w:rsidRDefault="00DA4D8A" w:rsidP="00DA4D8A">
      <w:pPr>
        <w:rPr>
          <w:rFonts w:asciiTheme="minorHAnsi" w:hAnsiTheme="minorHAnsi" w:cstheme="minorHAnsi"/>
        </w:rPr>
      </w:pPr>
    </w:p>
    <w:p w14:paraId="669C47B8" w14:textId="77777777" w:rsidR="006A02D0" w:rsidRPr="006A02D0" w:rsidRDefault="006A02D0" w:rsidP="006A02D0">
      <w:pPr>
        <w:rPr>
          <w:rFonts w:asciiTheme="minorHAnsi" w:hAnsiTheme="minorHAnsi" w:cstheme="minorHAnsi"/>
        </w:rPr>
      </w:pPr>
    </w:p>
    <w:p w14:paraId="14784F4A" w14:textId="77777777" w:rsidR="006A02D0" w:rsidRPr="006A02D0" w:rsidRDefault="006A02D0" w:rsidP="006A02D0">
      <w:pPr>
        <w:rPr>
          <w:rFonts w:asciiTheme="minorHAnsi" w:hAnsiTheme="minorHAnsi" w:cstheme="minorHAnsi"/>
        </w:rPr>
      </w:pPr>
    </w:p>
    <w:p w14:paraId="66867D82" w14:textId="77777777" w:rsidR="006A02D0" w:rsidRPr="006A02D0" w:rsidRDefault="006A02D0" w:rsidP="006A02D0">
      <w:pPr>
        <w:rPr>
          <w:rFonts w:asciiTheme="minorHAnsi" w:hAnsiTheme="minorHAnsi" w:cstheme="minorHAnsi"/>
        </w:rPr>
      </w:pPr>
    </w:p>
    <w:p w14:paraId="5089C3D6" w14:textId="77777777" w:rsidR="006A02D0" w:rsidRPr="006A02D0" w:rsidRDefault="006A02D0" w:rsidP="006A02D0">
      <w:pPr>
        <w:rPr>
          <w:rFonts w:asciiTheme="minorHAnsi" w:hAnsiTheme="minorHAnsi" w:cstheme="minorHAnsi"/>
        </w:rPr>
      </w:pPr>
    </w:p>
    <w:p w14:paraId="502AB9E4" w14:textId="77777777" w:rsidR="006A02D0" w:rsidRPr="006A02D0" w:rsidRDefault="006A02D0" w:rsidP="006A02D0">
      <w:pPr>
        <w:rPr>
          <w:rFonts w:asciiTheme="minorHAnsi" w:hAnsiTheme="minorHAnsi" w:cstheme="minorHAnsi"/>
        </w:rPr>
      </w:pPr>
    </w:p>
    <w:p w14:paraId="122A2ECE" w14:textId="77777777" w:rsidR="006A02D0" w:rsidRPr="006A02D0" w:rsidRDefault="006A02D0" w:rsidP="006A02D0">
      <w:pPr>
        <w:rPr>
          <w:rFonts w:asciiTheme="minorHAnsi" w:hAnsiTheme="minorHAnsi" w:cstheme="minorHAnsi"/>
        </w:rPr>
      </w:pPr>
    </w:p>
    <w:p w14:paraId="7752598B" w14:textId="77777777" w:rsidR="006A02D0" w:rsidRPr="006A02D0" w:rsidRDefault="006A02D0" w:rsidP="006A02D0">
      <w:pPr>
        <w:rPr>
          <w:rFonts w:asciiTheme="minorHAnsi" w:hAnsiTheme="minorHAnsi" w:cstheme="minorHAnsi"/>
        </w:rPr>
      </w:pPr>
    </w:p>
    <w:p w14:paraId="2D4218FE" w14:textId="77777777" w:rsidR="006A02D0" w:rsidRPr="006A02D0" w:rsidRDefault="006A02D0" w:rsidP="006A02D0">
      <w:pPr>
        <w:rPr>
          <w:rFonts w:asciiTheme="minorHAnsi" w:hAnsiTheme="minorHAnsi" w:cstheme="minorHAnsi"/>
        </w:rPr>
      </w:pPr>
    </w:p>
    <w:p w14:paraId="5BC5868A" w14:textId="77777777" w:rsidR="006A02D0" w:rsidRPr="006A02D0" w:rsidRDefault="006A02D0" w:rsidP="006A02D0">
      <w:pPr>
        <w:rPr>
          <w:rFonts w:asciiTheme="minorHAnsi" w:hAnsiTheme="minorHAnsi" w:cstheme="minorHAnsi"/>
        </w:rPr>
      </w:pPr>
    </w:p>
    <w:p w14:paraId="43C733CD" w14:textId="77777777" w:rsidR="006A02D0" w:rsidRPr="006A02D0" w:rsidRDefault="006A02D0" w:rsidP="006A02D0">
      <w:pPr>
        <w:rPr>
          <w:rFonts w:asciiTheme="minorHAnsi" w:hAnsiTheme="minorHAnsi" w:cstheme="minorHAnsi"/>
        </w:rPr>
      </w:pPr>
    </w:p>
    <w:p w14:paraId="4C1B06E1" w14:textId="77777777" w:rsidR="006A02D0" w:rsidRPr="006A02D0" w:rsidRDefault="006A02D0" w:rsidP="006A02D0">
      <w:pPr>
        <w:rPr>
          <w:rFonts w:asciiTheme="minorHAnsi" w:hAnsiTheme="minorHAnsi" w:cstheme="minorHAnsi"/>
        </w:rPr>
      </w:pPr>
    </w:p>
    <w:p w14:paraId="43E3C38C" w14:textId="77777777" w:rsidR="006A02D0" w:rsidRDefault="006A02D0" w:rsidP="006A02D0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3D1BB96" w14:textId="77777777" w:rsidR="00E23224" w:rsidRDefault="00E23224" w:rsidP="006A02D0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0162848" w14:textId="77777777" w:rsidR="006A02D0" w:rsidRDefault="00E23224" w:rsidP="006A02D0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L</w:t>
      </w:r>
      <w:r w:rsidR="006A02D0" w:rsidRPr="006A02D0">
        <w:rPr>
          <w:rFonts w:asciiTheme="minorHAnsi" w:hAnsiTheme="minorHAnsi" w:cstheme="minorHAnsi"/>
          <w:b/>
          <w:bCs/>
          <w:sz w:val="28"/>
          <w:szCs w:val="28"/>
        </w:rPr>
        <w:t>'intervento sarà fatto in collaborazione con:</w:t>
      </w:r>
    </w:p>
    <w:p w14:paraId="1D14343D" w14:textId="77777777" w:rsidR="006A02D0" w:rsidRDefault="006A02D0" w:rsidP="006A02D0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B24D929" w14:textId="77777777" w:rsidR="006A02D0" w:rsidRPr="006A02D0" w:rsidRDefault="006A02D0" w:rsidP="006A02D0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</w:rPr>
      </w:pPr>
      <w:r w:rsidRPr="006A02D0">
        <w:rPr>
          <w:rFonts w:asciiTheme="minorHAnsi" w:hAnsiTheme="minorHAnsi" w:cstheme="minorHAnsi"/>
        </w:rPr>
        <w:t>N.</w:t>
      </w:r>
      <w:r>
        <w:rPr>
          <w:rFonts w:asciiTheme="minorHAnsi" w:hAnsiTheme="minorHAnsi" w:cstheme="minorHAnsi"/>
        </w:rPr>
        <w:t xml:space="preserve"> _____ </w:t>
      </w:r>
      <w:r w:rsidRPr="006A02D0">
        <w:rPr>
          <w:rFonts w:asciiTheme="minorHAnsi" w:hAnsiTheme="minorHAnsi" w:cstheme="minorHAnsi"/>
        </w:rPr>
        <w:t>persone - specificare nome e cognome</w:t>
      </w:r>
    </w:p>
    <w:p w14:paraId="3FABBAEF" w14:textId="77777777" w:rsidR="006A02D0" w:rsidRPr="006A02D0" w:rsidRDefault="006A02D0" w:rsidP="006A02D0">
      <w:pPr>
        <w:rPr>
          <w:rFonts w:asciiTheme="minorHAnsi" w:hAnsiTheme="minorHAnsi" w:cstheme="minorHAnsi"/>
        </w:rPr>
      </w:pPr>
    </w:p>
    <w:p w14:paraId="3A2F2FC7" w14:textId="77777777" w:rsidR="006A02D0" w:rsidRPr="006A02D0" w:rsidRDefault="006A02D0" w:rsidP="006A02D0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</w:rPr>
      </w:pPr>
      <w:r w:rsidRPr="006A02D0">
        <w:rPr>
          <w:rFonts w:asciiTheme="minorHAnsi" w:hAnsiTheme="minorHAnsi" w:cstheme="minorHAnsi"/>
        </w:rPr>
        <w:t>N.</w:t>
      </w:r>
      <w:r>
        <w:rPr>
          <w:rFonts w:asciiTheme="minorHAnsi" w:hAnsiTheme="minorHAnsi" w:cstheme="minorHAnsi"/>
        </w:rPr>
        <w:t xml:space="preserve"> _____ </w:t>
      </w:r>
      <w:r w:rsidRPr="006A02D0">
        <w:rPr>
          <w:rFonts w:asciiTheme="minorHAnsi" w:hAnsiTheme="minorHAnsi" w:cstheme="minorHAnsi"/>
        </w:rPr>
        <w:t>gruppi informali - specificare quali</w:t>
      </w:r>
    </w:p>
    <w:p w14:paraId="3F48ADAD" w14:textId="77777777" w:rsidR="006A02D0" w:rsidRPr="006A02D0" w:rsidRDefault="006A02D0" w:rsidP="006A02D0">
      <w:pPr>
        <w:rPr>
          <w:rFonts w:asciiTheme="minorHAnsi" w:hAnsiTheme="minorHAnsi" w:cstheme="minorHAnsi"/>
        </w:rPr>
      </w:pPr>
    </w:p>
    <w:p w14:paraId="623B8B28" w14:textId="77777777" w:rsidR="006A02D0" w:rsidRPr="006A02D0" w:rsidRDefault="006A02D0" w:rsidP="006A02D0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</w:rPr>
      </w:pPr>
      <w:r w:rsidRPr="006A02D0">
        <w:rPr>
          <w:rFonts w:asciiTheme="minorHAnsi" w:hAnsiTheme="minorHAnsi" w:cstheme="minorHAnsi"/>
        </w:rPr>
        <w:t>N.</w:t>
      </w:r>
      <w:r>
        <w:rPr>
          <w:rFonts w:asciiTheme="minorHAnsi" w:hAnsiTheme="minorHAnsi" w:cstheme="minorHAnsi"/>
        </w:rPr>
        <w:t xml:space="preserve"> _____ </w:t>
      </w:r>
      <w:r w:rsidR="00E23224">
        <w:rPr>
          <w:rFonts w:asciiTheme="minorHAnsi" w:hAnsiTheme="minorHAnsi" w:cstheme="minorHAnsi"/>
        </w:rPr>
        <w:t>associazioni</w:t>
      </w:r>
      <w:r w:rsidRPr="006A02D0">
        <w:rPr>
          <w:rFonts w:asciiTheme="minorHAnsi" w:hAnsiTheme="minorHAnsi" w:cstheme="minorHAnsi"/>
        </w:rPr>
        <w:t xml:space="preserve"> - specificare quali</w:t>
      </w:r>
    </w:p>
    <w:p w14:paraId="2156580C" w14:textId="77777777" w:rsidR="006A02D0" w:rsidRDefault="006A02D0" w:rsidP="006A02D0">
      <w:pPr>
        <w:rPr>
          <w:rFonts w:asciiTheme="minorHAnsi" w:hAnsiTheme="minorHAnsi" w:cstheme="minorHAnsi"/>
        </w:rPr>
      </w:pPr>
    </w:p>
    <w:p w14:paraId="087C8806" w14:textId="77777777" w:rsidR="006A02D0" w:rsidRDefault="006A02D0" w:rsidP="006A02D0">
      <w:pPr>
        <w:rPr>
          <w:rFonts w:asciiTheme="minorHAnsi" w:hAnsiTheme="minorHAnsi" w:cstheme="minorHAnsi"/>
        </w:rPr>
      </w:pPr>
    </w:p>
    <w:p w14:paraId="2C7B027B" w14:textId="77777777" w:rsidR="006A02D0" w:rsidRDefault="006A02D0" w:rsidP="006A02D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1367CF" wp14:editId="0E822D1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34100" cy="1962150"/>
                <wp:effectExtent l="0" t="0" r="19050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962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19CD9" id="Rettangolo 8" o:spid="_x0000_s1026" style="position:absolute;margin-left:0;margin-top:0;width:483pt;height:154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" fillcolor="white [3201]" strokecolor="black [3213]" strokeweight="1pt">
                <w10:wrap anchorx="margin"/>
              </v:rect>
            </w:pict>
          </mc:Fallback>
        </mc:AlternateContent>
      </w:r>
    </w:p>
    <w:p w14:paraId="061AFA49" w14:textId="77777777" w:rsidR="006A02D0" w:rsidRPr="006A02D0" w:rsidRDefault="006A02D0" w:rsidP="006A02D0">
      <w:pPr>
        <w:rPr>
          <w:rFonts w:asciiTheme="minorHAnsi" w:hAnsiTheme="minorHAnsi" w:cstheme="minorHAnsi"/>
        </w:rPr>
      </w:pPr>
    </w:p>
    <w:p w14:paraId="54006E94" w14:textId="77777777" w:rsidR="006A02D0" w:rsidRPr="006A02D0" w:rsidRDefault="006A02D0" w:rsidP="006A02D0">
      <w:pPr>
        <w:rPr>
          <w:rFonts w:asciiTheme="minorHAnsi" w:hAnsiTheme="minorHAnsi" w:cstheme="minorHAnsi"/>
        </w:rPr>
      </w:pPr>
    </w:p>
    <w:p w14:paraId="2F9EF61D" w14:textId="77777777" w:rsidR="006A02D0" w:rsidRPr="006A02D0" w:rsidRDefault="006A02D0" w:rsidP="006A02D0">
      <w:pPr>
        <w:rPr>
          <w:rFonts w:asciiTheme="minorHAnsi" w:hAnsiTheme="minorHAnsi" w:cstheme="minorHAnsi"/>
        </w:rPr>
      </w:pPr>
    </w:p>
    <w:p w14:paraId="005481EB" w14:textId="77777777" w:rsidR="006A02D0" w:rsidRPr="006A02D0" w:rsidRDefault="006A02D0" w:rsidP="006A02D0">
      <w:pPr>
        <w:rPr>
          <w:rFonts w:asciiTheme="minorHAnsi" w:hAnsiTheme="minorHAnsi" w:cstheme="minorHAnsi"/>
        </w:rPr>
      </w:pPr>
    </w:p>
    <w:p w14:paraId="4508BD82" w14:textId="77777777" w:rsidR="006A02D0" w:rsidRPr="006A02D0" w:rsidRDefault="006A02D0" w:rsidP="006A02D0">
      <w:pPr>
        <w:rPr>
          <w:rFonts w:asciiTheme="minorHAnsi" w:hAnsiTheme="minorHAnsi" w:cstheme="minorHAnsi"/>
        </w:rPr>
      </w:pPr>
    </w:p>
    <w:p w14:paraId="7B5AF359" w14:textId="77777777" w:rsidR="006A02D0" w:rsidRPr="006A02D0" w:rsidRDefault="006A02D0" w:rsidP="006A02D0">
      <w:pPr>
        <w:rPr>
          <w:rFonts w:asciiTheme="minorHAnsi" w:hAnsiTheme="minorHAnsi" w:cstheme="minorHAnsi"/>
        </w:rPr>
      </w:pPr>
    </w:p>
    <w:p w14:paraId="6B36A4BA" w14:textId="77777777" w:rsidR="006A02D0" w:rsidRPr="006A02D0" w:rsidRDefault="006A02D0" w:rsidP="006A02D0">
      <w:pPr>
        <w:rPr>
          <w:rFonts w:asciiTheme="minorHAnsi" w:hAnsiTheme="minorHAnsi" w:cstheme="minorHAnsi"/>
        </w:rPr>
      </w:pPr>
    </w:p>
    <w:p w14:paraId="2A5A561A" w14:textId="77777777" w:rsidR="006A02D0" w:rsidRPr="006A02D0" w:rsidRDefault="006A02D0" w:rsidP="006A02D0">
      <w:pPr>
        <w:rPr>
          <w:rFonts w:asciiTheme="minorHAnsi" w:hAnsiTheme="minorHAnsi" w:cstheme="minorHAnsi"/>
        </w:rPr>
      </w:pPr>
    </w:p>
    <w:p w14:paraId="66A5F7E3" w14:textId="77777777" w:rsidR="006A02D0" w:rsidRPr="006A02D0" w:rsidRDefault="006A02D0" w:rsidP="006A02D0">
      <w:pPr>
        <w:rPr>
          <w:rFonts w:asciiTheme="minorHAnsi" w:hAnsiTheme="minorHAnsi" w:cstheme="minorHAnsi"/>
        </w:rPr>
      </w:pPr>
    </w:p>
    <w:p w14:paraId="0823B482" w14:textId="77777777" w:rsidR="006A02D0" w:rsidRPr="006A02D0" w:rsidRDefault="006A02D0" w:rsidP="006A02D0">
      <w:pPr>
        <w:rPr>
          <w:rFonts w:asciiTheme="minorHAnsi" w:hAnsiTheme="minorHAnsi" w:cstheme="minorHAnsi"/>
        </w:rPr>
      </w:pPr>
    </w:p>
    <w:p w14:paraId="5CD08810" w14:textId="77777777" w:rsidR="006A02D0" w:rsidRPr="006A02D0" w:rsidRDefault="006A02D0" w:rsidP="006A02D0">
      <w:pPr>
        <w:rPr>
          <w:rFonts w:asciiTheme="minorHAnsi" w:hAnsiTheme="minorHAnsi" w:cstheme="minorHAnsi"/>
        </w:rPr>
      </w:pPr>
    </w:p>
    <w:p w14:paraId="4700A76D" w14:textId="77777777" w:rsidR="006A02D0" w:rsidRDefault="006A02D0" w:rsidP="006A02D0">
      <w:pPr>
        <w:rPr>
          <w:rFonts w:asciiTheme="minorHAnsi" w:hAnsiTheme="minorHAnsi" w:cstheme="minorHAnsi"/>
        </w:rPr>
      </w:pPr>
    </w:p>
    <w:p w14:paraId="7F23E3B9" w14:textId="77777777" w:rsidR="00E23224" w:rsidRDefault="00E23224" w:rsidP="006A02D0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EE43C53" w14:textId="77777777" w:rsidR="006A02D0" w:rsidRDefault="006A02D0" w:rsidP="006A02D0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Supporto richiesto al Comune</w:t>
      </w:r>
      <w:r w:rsidRPr="006A02D0">
        <w:rPr>
          <w:rFonts w:asciiTheme="minorHAnsi" w:hAnsiTheme="minorHAnsi" w:cstheme="minorHAnsi"/>
          <w:b/>
          <w:bCs/>
          <w:sz w:val="28"/>
          <w:szCs w:val="28"/>
        </w:rPr>
        <w:t xml:space="preserve"> in relazione all’attività proposta:</w:t>
      </w:r>
    </w:p>
    <w:p w14:paraId="34EB0968" w14:textId="77777777" w:rsidR="006A02D0" w:rsidRDefault="006A02D0" w:rsidP="006A02D0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7D498AC" w14:textId="77777777" w:rsidR="006A02D0" w:rsidRDefault="006A02D0" w:rsidP="006A02D0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09A53A" wp14:editId="141466E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34100" cy="1962150"/>
                <wp:effectExtent l="0" t="0" r="19050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962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98C40" id="Rettangolo 9" o:spid="_x0000_s1026" style="position:absolute;margin-left:0;margin-top:-.05pt;width:483pt;height:154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" fillcolor="white [3201]" strokecolor="black [3213]" strokeweight="1pt">
                <w10:wrap anchorx="margin"/>
              </v:rect>
            </w:pict>
          </mc:Fallback>
        </mc:AlternateContent>
      </w:r>
    </w:p>
    <w:p w14:paraId="71F1D9AB" w14:textId="77777777" w:rsidR="006A02D0" w:rsidRPr="006A02D0" w:rsidRDefault="006A02D0" w:rsidP="006A02D0">
      <w:pPr>
        <w:rPr>
          <w:rFonts w:asciiTheme="minorHAnsi" w:hAnsiTheme="minorHAnsi" w:cstheme="minorHAnsi"/>
          <w:sz w:val="28"/>
          <w:szCs w:val="28"/>
        </w:rPr>
      </w:pPr>
    </w:p>
    <w:p w14:paraId="6638777F" w14:textId="77777777" w:rsidR="006A02D0" w:rsidRPr="006A02D0" w:rsidRDefault="006A02D0" w:rsidP="006A02D0">
      <w:pPr>
        <w:rPr>
          <w:rFonts w:asciiTheme="minorHAnsi" w:hAnsiTheme="minorHAnsi" w:cstheme="minorHAnsi"/>
          <w:sz w:val="28"/>
          <w:szCs w:val="28"/>
        </w:rPr>
      </w:pPr>
    </w:p>
    <w:p w14:paraId="1F4D1F13" w14:textId="77777777" w:rsidR="006A02D0" w:rsidRPr="006A02D0" w:rsidRDefault="006A02D0" w:rsidP="006A02D0">
      <w:pPr>
        <w:rPr>
          <w:rFonts w:asciiTheme="minorHAnsi" w:hAnsiTheme="minorHAnsi" w:cstheme="minorHAnsi"/>
          <w:sz w:val="28"/>
          <w:szCs w:val="28"/>
        </w:rPr>
      </w:pPr>
    </w:p>
    <w:p w14:paraId="6CADF0DE" w14:textId="77777777" w:rsidR="006A02D0" w:rsidRPr="006A02D0" w:rsidRDefault="006A02D0" w:rsidP="006A02D0">
      <w:pPr>
        <w:rPr>
          <w:rFonts w:asciiTheme="minorHAnsi" w:hAnsiTheme="minorHAnsi" w:cstheme="minorHAnsi"/>
          <w:sz w:val="28"/>
          <w:szCs w:val="28"/>
        </w:rPr>
      </w:pPr>
    </w:p>
    <w:p w14:paraId="67FE7419" w14:textId="77777777" w:rsidR="006A02D0" w:rsidRPr="006A02D0" w:rsidRDefault="006A02D0" w:rsidP="006A02D0">
      <w:pPr>
        <w:rPr>
          <w:rFonts w:asciiTheme="minorHAnsi" w:hAnsiTheme="minorHAnsi" w:cstheme="minorHAnsi"/>
          <w:sz w:val="28"/>
          <w:szCs w:val="28"/>
        </w:rPr>
      </w:pPr>
    </w:p>
    <w:p w14:paraId="27B8E23D" w14:textId="77777777" w:rsidR="006A02D0" w:rsidRPr="006A02D0" w:rsidRDefault="006A02D0" w:rsidP="006A02D0">
      <w:pPr>
        <w:rPr>
          <w:rFonts w:asciiTheme="minorHAnsi" w:hAnsiTheme="minorHAnsi" w:cstheme="minorHAnsi"/>
          <w:sz w:val="28"/>
          <w:szCs w:val="28"/>
        </w:rPr>
      </w:pPr>
    </w:p>
    <w:p w14:paraId="7ACBFB00" w14:textId="77777777" w:rsidR="006A02D0" w:rsidRPr="006A02D0" w:rsidRDefault="006A02D0" w:rsidP="006A02D0">
      <w:pPr>
        <w:rPr>
          <w:rFonts w:asciiTheme="minorHAnsi" w:hAnsiTheme="minorHAnsi" w:cstheme="minorHAnsi"/>
          <w:sz w:val="28"/>
          <w:szCs w:val="28"/>
        </w:rPr>
      </w:pPr>
    </w:p>
    <w:p w14:paraId="7E691BB8" w14:textId="77777777" w:rsidR="006A02D0" w:rsidRPr="006A02D0" w:rsidRDefault="006A02D0" w:rsidP="006A02D0">
      <w:pPr>
        <w:rPr>
          <w:rFonts w:asciiTheme="minorHAnsi" w:hAnsiTheme="minorHAnsi" w:cstheme="minorHAnsi"/>
          <w:sz w:val="28"/>
          <w:szCs w:val="28"/>
        </w:rPr>
      </w:pPr>
    </w:p>
    <w:p w14:paraId="21595144" w14:textId="77777777" w:rsidR="006A02D0" w:rsidRPr="006A02D0" w:rsidRDefault="006A02D0" w:rsidP="006A02D0">
      <w:pPr>
        <w:rPr>
          <w:rFonts w:asciiTheme="minorHAnsi" w:hAnsiTheme="minorHAnsi" w:cstheme="minorHAnsi"/>
          <w:sz w:val="28"/>
          <w:szCs w:val="28"/>
        </w:rPr>
      </w:pPr>
    </w:p>
    <w:p w14:paraId="7A8F5512" w14:textId="77777777" w:rsidR="00C14D16" w:rsidRDefault="00C14D16" w:rsidP="006A02D0">
      <w:pPr>
        <w:rPr>
          <w:rFonts w:asciiTheme="minorHAnsi" w:hAnsiTheme="minorHAnsi" w:cstheme="minorHAnsi"/>
        </w:rPr>
      </w:pPr>
    </w:p>
    <w:p w14:paraId="67BF9CA8" w14:textId="77777777" w:rsidR="006A02D0" w:rsidRPr="006A02D0" w:rsidRDefault="006A02D0" w:rsidP="006A02D0">
      <w:pPr>
        <w:rPr>
          <w:rFonts w:asciiTheme="minorHAnsi" w:hAnsiTheme="minorHAnsi" w:cstheme="minorHAnsi"/>
        </w:rPr>
      </w:pPr>
      <w:r w:rsidRPr="006A02D0">
        <w:rPr>
          <w:rFonts w:asciiTheme="minorHAnsi" w:hAnsiTheme="minorHAnsi" w:cstheme="minorHAnsi"/>
        </w:rPr>
        <w:t>Data __________</w:t>
      </w:r>
    </w:p>
    <w:p w14:paraId="3CE9C275" w14:textId="77777777" w:rsidR="006A02D0" w:rsidRPr="006A02D0" w:rsidRDefault="006A02D0" w:rsidP="006A02D0">
      <w:pPr>
        <w:rPr>
          <w:rFonts w:asciiTheme="minorHAnsi" w:hAnsiTheme="minorHAnsi" w:cstheme="minorHAnsi"/>
        </w:rPr>
      </w:pPr>
    </w:p>
    <w:p w14:paraId="6ED5CBC8" w14:textId="77777777" w:rsidR="006A02D0" w:rsidRPr="006A02D0" w:rsidRDefault="006A02D0" w:rsidP="006A02D0">
      <w:pPr>
        <w:rPr>
          <w:rFonts w:asciiTheme="minorHAnsi" w:hAnsiTheme="minorHAnsi" w:cstheme="minorHAnsi"/>
        </w:rPr>
      </w:pPr>
      <w:r w:rsidRPr="006A02D0">
        <w:rPr>
          <w:rFonts w:asciiTheme="minorHAnsi" w:hAnsiTheme="minorHAnsi" w:cstheme="minorHAnsi"/>
        </w:rPr>
        <w:t>Eventuali Numero di Allegati ________</w:t>
      </w:r>
    </w:p>
    <w:p w14:paraId="1AF7AA39" w14:textId="77777777" w:rsidR="006A02D0" w:rsidRPr="006A02D0" w:rsidRDefault="006A02D0" w:rsidP="006A02D0">
      <w:pPr>
        <w:rPr>
          <w:rFonts w:asciiTheme="minorHAnsi" w:hAnsiTheme="minorHAnsi" w:cstheme="minorHAnsi"/>
        </w:rPr>
      </w:pPr>
    </w:p>
    <w:p w14:paraId="2A4A1C35" w14:textId="77777777" w:rsidR="006A02D0" w:rsidRDefault="006A02D0" w:rsidP="006A02D0">
      <w:pPr>
        <w:rPr>
          <w:rFonts w:asciiTheme="minorHAnsi" w:hAnsiTheme="minorHAnsi" w:cstheme="minorHAnsi"/>
          <w:b/>
          <w:bCs/>
        </w:rPr>
      </w:pPr>
    </w:p>
    <w:p w14:paraId="7828EC60" w14:textId="77777777" w:rsidR="006A02D0" w:rsidRDefault="006A02D0" w:rsidP="006A02D0">
      <w:pPr>
        <w:rPr>
          <w:rFonts w:asciiTheme="minorHAnsi" w:hAnsiTheme="minorHAnsi" w:cstheme="minorHAnsi"/>
          <w:b/>
          <w:bCs/>
        </w:rPr>
      </w:pPr>
    </w:p>
    <w:p w14:paraId="550117E2" w14:textId="77777777" w:rsidR="006A02D0" w:rsidRDefault="006A02D0" w:rsidP="006A02D0">
      <w:pPr>
        <w:rPr>
          <w:rFonts w:asciiTheme="minorHAnsi" w:hAnsiTheme="minorHAnsi" w:cstheme="minorHAnsi"/>
          <w:b/>
          <w:bCs/>
        </w:rPr>
      </w:pPr>
    </w:p>
    <w:p w14:paraId="25FE206E" w14:textId="77777777" w:rsidR="006A02D0" w:rsidRDefault="006A02D0" w:rsidP="006A02D0">
      <w:pPr>
        <w:rPr>
          <w:rFonts w:asciiTheme="minorHAnsi" w:hAnsiTheme="minorHAnsi" w:cstheme="minorHAnsi"/>
        </w:rPr>
      </w:pPr>
      <w:r w:rsidRPr="006A02D0">
        <w:rPr>
          <w:rFonts w:asciiTheme="minorHAnsi" w:hAnsiTheme="minorHAnsi" w:cstheme="minorHAnsi"/>
          <w:b/>
          <w:bCs/>
        </w:rPr>
        <w:t>NOME E COGNOME</w:t>
      </w:r>
      <w:r w:rsidRPr="006A02D0">
        <w:rPr>
          <w:rFonts w:asciiTheme="minorHAnsi" w:hAnsiTheme="minorHAnsi" w:cstheme="minorHAnsi"/>
        </w:rPr>
        <w:t xml:space="preserve"> Cittadino / Ente proponente</w:t>
      </w:r>
      <w:r>
        <w:rPr>
          <w:rFonts w:asciiTheme="minorHAnsi" w:hAnsiTheme="minorHAnsi" w:cstheme="minorHAnsi"/>
        </w:rPr>
        <w:t xml:space="preserve">                                                      </w:t>
      </w:r>
      <w:r w:rsidRPr="006A02D0">
        <w:rPr>
          <w:rFonts w:asciiTheme="minorHAnsi" w:hAnsiTheme="minorHAnsi" w:cstheme="minorHAnsi"/>
          <w:b/>
          <w:bCs/>
        </w:rPr>
        <w:t>FIRMA</w:t>
      </w:r>
    </w:p>
    <w:p w14:paraId="212EE1F2" w14:textId="77777777" w:rsidR="006A02D0" w:rsidRDefault="006A02D0" w:rsidP="006A02D0">
      <w:pPr>
        <w:rPr>
          <w:rFonts w:asciiTheme="minorHAnsi" w:hAnsiTheme="minorHAnsi" w:cstheme="minorHAnsi"/>
        </w:rPr>
      </w:pPr>
    </w:p>
    <w:p w14:paraId="1E9ECD6B" w14:textId="77777777" w:rsidR="006A02D0" w:rsidRDefault="006A02D0" w:rsidP="006A02D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                             ________________________</w:t>
      </w:r>
    </w:p>
    <w:p w14:paraId="4D3B46CE" w14:textId="77777777" w:rsidR="006A02D0" w:rsidRDefault="006A02D0" w:rsidP="006A02D0">
      <w:pPr>
        <w:rPr>
          <w:rFonts w:asciiTheme="minorHAnsi" w:hAnsiTheme="minorHAnsi" w:cstheme="minorHAnsi"/>
        </w:rPr>
      </w:pPr>
    </w:p>
    <w:p w14:paraId="76182ADE" w14:textId="77777777" w:rsidR="006A02D0" w:rsidRDefault="006A02D0" w:rsidP="006A02D0">
      <w:pPr>
        <w:rPr>
          <w:rFonts w:asciiTheme="minorHAnsi" w:hAnsiTheme="minorHAnsi" w:cstheme="minorHAnsi"/>
        </w:rPr>
      </w:pPr>
    </w:p>
    <w:p w14:paraId="18318548" w14:textId="77777777" w:rsidR="006A02D0" w:rsidRDefault="006A02D0" w:rsidP="006A02D0">
      <w:pPr>
        <w:rPr>
          <w:rFonts w:asciiTheme="minorHAnsi" w:hAnsiTheme="minorHAnsi" w:cstheme="minorHAnsi"/>
        </w:rPr>
      </w:pPr>
    </w:p>
    <w:p w14:paraId="3ED2CDBC" w14:textId="77777777" w:rsidR="006A02D0" w:rsidRDefault="006A02D0" w:rsidP="009A7890">
      <w:pPr>
        <w:tabs>
          <w:tab w:val="left" w:pos="8222"/>
        </w:tabs>
        <w:spacing w:before="40"/>
        <w:rPr>
          <w:rFonts w:asciiTheme="minorHAnsi" w:hAnsiTheme="minorHAnsi" w:cstheme="minorHAnsi"/>
        </w:rPr>
      </w:pPr>
      <w:r w:rsidRPr="009A7890">
        <w:rPr>
          <w:rFonts w:asciiTheme="minorHAnsi" w:hAnsiTheme="minorHAnsi" w:cstheme="minorHAnsi"/>
          <w:b/>
          <w:bCs/>
        </w:rPr>
        <w:t>In collaborazione con</w:t>
      </w:r>
      <w:r w:rsidRPr="009A7890">
        <w:rPr>
          <w:rFonts w:asciiTheme="minorHAnsi" w:hAnsiTheme="minorHAnsi" w:cstheme="minorHAnsi"/>
        </w:rPr>
        <w:t xml:space="preserve">                                                                                                      </w:t>
      </w:r>
      <w:r w:rsidR="009A7890">
        <w:rPr>
          <w:rFonts w:asciiTheme="minorHAnsi" w:hAnsiTheme="minorHAnsi" w:cstheme="minorHAnsi"/>
        </w:rPr>
        <w:t xml:space="preserve"> </w:t>
      </w:r>
      <w:r w:rsidRPr="006A02D0">
        <w:rPr>
          <w:rFonts w:asciiTheme="minorHAnsi" w:hAnsiTheme="minorHAnsi" w:cstheme="minorHAnsi"/>
          <w:b/>
          <w:bCs/>
        </w:rPr>
        <w:t>FIRMA</w:t>
      </w:r>
    </w:p>
    <w:p w14:paraId="382B7013" w14:textId="77777777" w:rsidR="006A02D0" w:rsidRDefault="006A02D0" w:rsidP="009A7890">
      <w:pPr>
        <w:spacing w:before="40"/>
        <w:rPr>
          <w:rFonts w:asciiTheme="minorHAnsi" w:hAnsiTheme="minorHAnsi" w:cstheme="minorHAnsi"/>
        </w:rPr>
      </w:pPr>
    </w:p>
    <w:p w14:paraId="75776D61" w14:textId="77777777" w:rsidR="006A02D0" w:rsidRDefault="006A02D0" w:rsidP="009A7890">
      <w:pPr>
        <w:spacing w:before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                             ________________________</w:t>
      </w:r>
    </w:p>
    <w:p w14:paraId="01AC1256" w14:textId="77777777" w:rsidR="006A02D0" w:rsidRDefault="006A02D0" w:rsidP="009A7890">
      <w:pPr>
        <w:spacing w:before="40"/>
        <w:rPr>
          <w:rFonts w:asciiTheme="minorHAnsi" w:hAnsiTheme="minorHAnsi" w:cstheme="minorHAnsi"/>
        </w:rPr>
      </w:pPr>
    </w:p>
    <w:p w14:paraId="41481687" w14:textId="77777777" w:rsidR="009A7890" w:rsidRDefault="009A7890" w:rsidP="009A7890">
      <w:pPr>
        <w:spacing w:before="40"/>
        <w:rPr>
          <w:rFonts w:asciiTheme="minorHAnsi" w:hAnsiTheme="minorHAnsi" w:cstheme="minorHAnsi"/>
        </w:rPr>
      </w:pPr>
    </w:p>
    <w:p w14:paraId="0595161C" w14:textId="77777777" w:rsidR="009A7890" w:rsidRDefault="009A7890" w:rsidP="009A7890">
      <w:pPr>
        <w:tabs>
          <w:tab w:val="left" w:pos="8222"/>
        </w:tabs>
        <w:spacing w:before="40"/>
        <w:rPr>
          <w:rFonts w:asciiTheme="minorHAnsi" w:hAnsiTheme="minorHAnsi" w:cstheme="minorHAnsi"/>
        </w:rPr>
      </w:pPr>
      <w:r w:rsidRPr="009A7890">
        <w:rPr>
          <w:rFonts w:asciiTheme="minorHAnsi" w:hAnsiTheme="minorHAnsi" w:cstheme="minorHAnsi"/>
          <w:b/>
          <w:bCs/>
        </w:rPr>
        <w:t>In collaborazione con</w:t>
      </w:r>
      <w:r w:rsidRPr="009A7890">
        <w:rPr>
          <w:rFonts w:asciiTheme="minorHAnsi" w:hAnsiTheme="minorHAnsi" w:cstheme="minorHAnsi"/>
        </w:rPr>
        <w:t xml:space="preserve">      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</w:t>
      </w:r>
      <w:r w:rsidRPr="006A02D0">
        <w:rPr>
          <w:rFonts w:asciiTheme="minorHAnsi" w:hAnsiTheme="minorHAnsi" w:cstheme="minorHAnsi"/>
          <w:b/>
          <w:bCs/>
        </w:rPr>
        <w:t>FIRMA</w:t>
      </w:r>
    </w:p>
    <w:p w14:paraId="437DEB37" w14:textId="77777777" w:rsidR="009A7890" w:rsidRDefault="009A7890" w:rsidP="009A7890">
      <w:pPr>
        <w:spacing w:before="40"/>
        <w:rPr>
          <w:rFonts w:asciiTheme="minorHAnsi" w:hAnsiTheme="minorHAnsi" w:cstheme="minorHAnsi"/>
        </w:rPr>
      </w:pPr>
    </w:p>
    <w:p w14:paraId="50B57BEA" w14:textId="77777777" w:rsidR="009A7890" w:rsidRDefault="009A7890" w:rsidP="009A7890">
      <w:pPr>
        <w:spacing w:before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                             ________________________</w:t>
      </w:r>
    </w:p>
    <w:p w14:paraId="5D5F9F2A" w14:textId="77777777" w:rsidR="009A7890" w:rsidRDefault="009A7890" w:rsidP="009A7890">
      <w:pPr>
        <w:spacing w:before="40"/>
        <w:rPr>
          <w:rFonts w:asciiTheme="minorHAnsi" w:hAnsiTheme="minorHAnsi" w:cstheme="minorHAnsi"/>
        </w:rPr>
      </w:pPr>
    </w:p>
    <w:p w14:paraId="386A0253" w14:textId="77777777" w:rsidR="009A7890" w:rsidRDefault="009A7890" w:rsidP="009A7890">
      <w:pPr>
        <w:spacing w:before="40"/>
        <w:rPr>
          <w:rFonts w:asciiTheme="minorHAnsi" w:hAnsiTheme="minorHAnsi" w:cstheme="minorHAnsi"/>
        </w:rPr>
      </w:pPr>
    </w:p>
    <w:p w14:paraId="55E7EB7D" w14:textId="77777777" w:rsidR="00E23224" w:rsidRDefault="00E23224" w:rsidP="009A7890">
      <w:pPr>
        <w:tabs>
          <w:tab w:val="left" w:pos="8222"/>
        </w:tabs>
        <w:spacing w:before="40"/>
        <w:rPr>
          <w:rFonts w:asciiTheme="minorHAnsi" w:hAnsiTheme="minorHAnsi" w:cstheme="minorHAnsi"/>
          <w:b/>
          <w:bCs/>
        </w:rPr>
      </w:pPr>
    </w:p>
    <w:p w14:paraId="3D42033C" w14:textId="77777777" w:rsidR="00E23224" w:rsidRDefault="00E23224" w:rsidP="009A7890">
      <w:pPr>
        <w:tabs>
          <w:tab w:val="left" w:pos="8222"/>
        </w:tabs>
        <w:spacing w:before="40"/>
        <w:rPr>
          <w:rFonts w:asciiTheme="minorHAnsi" w:hAnsiTheme="minorHAnsi" w:cstheme="minorHAnsi"/>
          <w:b/>
          <w:bCs/>
        </w:rPr>
      </w:pPr>
    </w:p>
    <w:p w14:paraId="2882F30F" w14:textId="77777777" w:rsidR="009A7890" w:rsidRDefault="009A7890" w:rsidP="009A7890">
      <w:pPr>
        <w:tabs>
          <w:tab w:val="left" w:pos="8222"/>
        </w:tabs>
        <w:spacing w:before="40"/>
        <w:rPr>
          <w:rFonts w:asciiTheme="minorHAnsi" w:hAnsiTheme="minorHAnsi" w:cstheme="minorHAnsi"/>
        </w:rPr>
      </w:pPr>
      <w:r w:rsidRPr="009A7890">
        <w:rPr>
          <w:rFonts w:asciiTheme="minorHAnsi" w:hAnsiTheme="minorHAnsi" w:cstheme="minorHAnsi"/>
          <w:b/>
          <w:bCs/>
        </w:rPr>
        <w:t>In collaborazione con</w:t>
      </w:r>
      <w:r w:rsidRPr="009A7890">
        <w:rPr>
          <w:rFonts w:asciiTheme="minorHAnsi" w:hAnsiTheme="minorHAnsi" w:cstheme="minorHAnsi"/>
        </w:rPr>
        <w:t xml:space="preserve">      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</w:t>
      </w:r>
      <w:r w:rsidRPr="006A02D0">
        <w:rPr>
          <w:rFonts w:asciiTheme="minorHAnsi" w:hAnsiTheme="minorHAnsi" w:cstheme="minorHAnsi"/>
          <w:b/>
          <w:bCs/>
        </w:rPr>
        <w:t>FIRMA</w:t>
      </w:r>
    </w:p>
    <w:p w14:paraId="42B34D42" w14:textId="77777777" w:rsidR="009A7890" w:rsidRDefault="009A7890" w:rsidP="009A7890">
      <w:pPr>
        <w:spacing w:before="40"/>
        <w:rPr>
          <w:rFonts w:asciiTheme="minorHAnsi" w:hAnsiTheme="minorHAnsi" w:cstheme="minorHAnsi"/>
        </w:rPr>
      </w:pPr>
    </w:p>
    <w:p w14:paraId="73A7A967" w14:textId="77777777" w:rsidR="009A7890" w:rsidRDefault="009A7890" w:rsidP="009A7890">
      <w:pPr>
        <w:spacing w:before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                             ________________________</w:t>
      </w:r>
    </w:p>
    <w:p w14:paraId="021AB8C0" w14:textId="77777777" w:rsidR="009A7890" w:rsidRDefault="009A7890" w:rsidP="009A7890">
      <w:pPr>
        <w:spacing w:before="40"/>
        <w:rPr>
          <w:rFonts w:asciiTheme="minorHAnsi" w:hAnsiTheme="minorHAnsi" w:cstheme="minorHAnsi"/>
        </w:rPr>
      </w:pPr>
    </w:p>
    <w:p w14:paraId="562E599E" w14:textId="77777777" w:rsidR="009A7890" w:rsidRDefault="009A7890" w:rsidP="009A7890">
      <w:pPr>
        <w:tabs>
          <w:tab w:val="left" w:pos="8222"/>
        </w:tabs>
        <w:spacing w:before="40"/>
        <w:rPr>
          <w:rFonts w:asciiTheme="minorHAnsi" w:hAnsiTheme="minorHAnsi" w:cstheme="minorHAnsi"/>
          <w:b/>
          <w:bCs/>
        </w:rPr>
      </w:pPr>
    </w:p>
    <w:p w14:paraId="4B30E142" w14:textId="77777777" w:rsidR="009A7890" w:rsidRDefault="009A7890" w:rsidP="009A7890">
      <w:pPr>
        <w:tabs>
          <w:tab w:val="left" w:pos="8222"/>
        </w:tabs>
        <w:spacing w:before="40"/>
        <w:rPr>
          <w:rFonts w:asciiTheme="minorHAnsi" w:hAnsiTheme="minorHAnsi" w:cstheme="minorHAnsi"/>
        </w:rPr>
      </w:pPr>
      <w:r w:rsidRPr="009A7890">
        <w:rPr>
          <w:rFonts w:asciiTheme="minorHAnsi" w:hAnsiTheme="minorHAnsi" w:cstheme="minorHAnsi"/>
          <w:b/>
          <w:bCs/>
        </w:rPr>
        <w:t>In collaborazione con</w:t>
      </w:r>
      <w:r w:rsidRPr="009A7890">
        <w:rPr>
          <w:rFonts w:asciiTheme="minorHAnsi" w:hAnsiTheme="minorHAnsi" w:cstheme="minorHAnsi"/>
        </w:rPr>
        <w:t xml:space="preserve">      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</w:t>
      </w:r>
      <w:r w:rsidRPr="006A02D0">
        <w:rPr>
          <w:rFonts w:asciiTheme="minorHAnsi" w:hAnsiTheme="minorHAnsi" w:cstheme="minorHAnsi"/>
          <w:b/>
          <w:bCs/>
        </w:rPr>
        <w:t>FIRMA</w:t>
      </w:r>
    </w:p>
    <w:p w14:paraId="2D3E902C" w14:textId="77777777" w:rsidR="009A7890" w:rsidRDefault="009A7890" w:rsidP="009A7890">
      <w:pPr>
        <w:spacing w:before="40"/>
        <w:rPr>
          <w:rFonts w:asciiTheme="minorHAnsi" w:hAnsiTheme="minorHAnsi" w:cstheme="minorHAnsi"/>
        </w:rPr>
      </w:pPr>
    </w:p>
    <w:p w14:paraId="542DB0BD" w14:textId="77777777" w:rsidR="009A7890" w:rsidRDefault="009A7890" w:rsidP="009A7890">
      <w:pPr>
        <w:spacing w:before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                             ________________________</w:t>
      </w:r>
    </w:p>
    <w:p w14:paraId="77E22ACF" w14:textId="77777777" w:rsidR="009A7890" w:rsidRDefault="009A7890" w:rsidP="009A7890">
      <w:pPr>
        <w:spacing w:before="40"/>
        <w:rPr>
          <w:rFonts w:asciiTheme="minorHAnsi" w:hAnsiTheme="minorHAnsi" w:cstheme="minorHAnsi"/>
        </w:rPr>
      </w:pPr>
    </w:p>
    <w:p w14:paraId="3A913379" w14:textId="77777777" w:rsidR="009A7890" w:rsidRDefault="009A7890" w:rsidP="009A7890">
      <w:pPr>
        <w:tabs>
          <w:tab w:val="left" w:pos="8222"/>
        </w:tabs>
        <w:spacing w:before="40"/>
        <w:rPr>
          <w:rFonts w:asciiTheme="minorHAnsi" w:hAnsiTheme="minorHAnsi" w:cstheme="minorHAnsi"/>
          <w:b/>
          <w:bCs/>
        </w:rPr>
      </w:pPr>
    </w:p>
    <w:p w14:paraId="6F706E90" w14:textId="77777777" w:rsidR="009A7890" w:rsidRDefault="009A7890" w:rsidP="009A7890">
      <w:pPr>
        <w:tabs>
          <w:tab w:val="left" w:pos="8222"/>
        </w:tabs>
        <w:spacing w:before="40"/>
        <w:rPr>
          <w:rFonts w:asciiTheme="minorHAnsi" w:hAnsiTheme="minorHAnsi" w:cstheme="minorHAnsi"/>
        </w:rPr>
      </w:pPr>
      <w:r w:rsidRPr="009A7890">
        <w:rPr>
          <w:rFonts w:asciiTheme="minorHAnsi" w:hAnsiTheme="minorHAnsi" w:cstheme="minorHAnsi"/>
          <w:b/>
          <w:bCs/>
        </w:rPr>
        <w:t>In collaborazione con</w:t>
      </w:r>
      <w:r w:rsidRPr="009A7890">
        <w:rPr>
          <w:rFonts w:asciiTheme="minorHAnsi" w:hAnsiTheme="minorHAnsi" w:cstheme="minorHAnsi"/>
        </w:rPr>
        <w:t xml:space="preserve">      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</w:t>
      </w:r>
      <w:r w:rsidRPr="006A02D0">
        <w:rPr>
          <w:rFonts w:asciiTheme="minorHAnsi" w:hAnsiTheme="minorHAnsi" w:cstheme="minorHAnsi"/>
          <w:b/>
          <w:bCs/>
        </w:rPr>
        <w:t>FIRMA</w:t>
      </w:r>
    </w:p>
    <w:p w14:paraId="474E80B3" w14:textId="77777777" w:rsidR="009A7890" w:rsidRDefault="009A7890" w:rsidP="009A7890">
      <w:pPr>
        <w:spacing w:before="40"/>
        <w:rPr>
          <w:rFonts w:asciiTheme="minorHAnsi" w:hAnsiTheme="minorHAnsi" w:cstheme="minorHAnsi"/>
        </w:rPr>
      </w:pPr>
    </w:p>
    <w:p w14:paraId="29AC2C91" w14:textId="77777777" w:rsidR="009A7890" w:rsidRDefault="009A7890" w:rsidP="009A7890">
      <w:pPr>
        <w:spacing w:before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                             ________________________</w:t>
      </w:r>
    </w:p>
    <w:p w14:paraId="4D3692D6" w14:textId="77777777" w:rsidR="009A7890" w:rsidRDefault="009A7890" w:rsidP="009A7890">
      <w:pPr>
        <w:spacing w:before="40"/>
        <w:rPr>
          <w:rFonts w:asciiTheme="minorHAnsi" w:hAnsiTheme="minorHAnsi" w:cstheme="minorHAnsi"/>
        </w:rPr>
      </w:pPr>
    </w:p>
    <w:p w14:paraId="41AC059E" w14:textId="77777777" w:rsidR="009A7890" w:rsidRDefault="009A7890" w:rsidP="009A7890">
      <w:pPr>
        <w:tabs>
          <w:tab w:val="left" w:pos="8222"/>
        </w:tabs>
        <w:spacing w:before="40"/>
        <w:rPr>
          <w:rFonts w:asciiTheme="minorHAnsi" w:hAnsiTheme="minorHAnsi" w:cstheme="minorHAnsi"/>
          <w:b/>
          <w:bCs/>
        </w:rPr>
      </w:pPr>
    </w:p>
    <w:p w14:paraId="7F604B1F" w14:textId="77777777" w:rsidR="009A7890" w:rsidRDefault="009A7890" w:rsidP="009A7890">
      <w:pPr>
        <w:tabs>
          <w:tab w:val="left" w:pos="8222"/>
        </w:tabs>
        <w:spacing w:before="40"/>
        <w:rPr>
          <w:rFonts w:asciiTheme="minorHAnsi" w:hAnsiTheme="minorHAnsi" w:cstheme="minorHAnsi"/>
        </w:rPr>
      </w:pPr>
      <w:r w:rsidRPr="009A7890">
        <w:rPr>
          <w:rFonts w:asciiTheme="minorHAnsi" w:hAnsiTheme="minorHAnsi" w:cstheme="minorHAnsi"/>
          <w:b/>
          <w:bCs/>
        </w:rPr>
        <w:t>In collaborazione con</w:t>
      </w:r>
      <w:r w:rsidRPr="009A7890">
        <w:rPr>
          <w:rFonts w:asciiTheme="minorHAnsi" w:hAnsiTheme="minorHAnsi" w:cstheme="minorHAnsi"/>
        </w:rPr>
        <w:t xml:space="preserve">      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</w:t>
      </w:r>
      <w:r w:rsidRPr="006A02D0">
        <w:rPr>
          <w:rFonts w:asciiTheme="minorHAnsi" w:hAnsiTheme="minorHAnsi" w:cstheme="minorHAnsi"/>
          <w:b/>
          <w:bCs/>
        </w:rPr>
        <w:t>FIRMA</w:t>
      </w:r>
    </w:p>
    <w:p w14:paraId="2C2EE477" w14:textId="77777777" w:rsidR="009A7890" w:rsidRDefault="009A7890" w:rsidP="009A7890">
      <w:pPr>
        <w:spacing w:before="40"/>
        <w:rPr>
          <w:rFonts w:asciiTheme="minorHAnsi" w:hAnsiTheme="minorHAnsi" w:cstheme="minorHAnsi"/>
        </w:rPr>
      </w:pPr>
    </w:p>
    <w:p w14:paraId="1DFF7AFB" w14:textId="77777777" w:rsidR="009A7890" w:rsidRDefault="009A7890" w:rsidP="009A7890">
      <w:pPr>
        <w:spacing w:before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                             ________________________</w:t>
      </w:r>
    </w:p>
    <w:p w14:paraId="6D1DA92D" w14:textId="77777777" w:rsidR="009A7890" w:rsidRDefault="009A7890" w:rsidP="009A7890">
      <w:pPr>
        <w:spacing w:before="40"/>
        <w:rPr>
          <w:rFonts w:asciiTheme="minorHAnsi" w:hAnsiTheme="minorHAnsi" w:cstheme="minorHAnsi"/>
        </w:rPr>
      </w:pPr>
    </w:p>
    <w:p w14:paraId="25F013D1" w14:textId="77777777" w:rsidR="009A7890" w:rsidRDefault="009A7890" w:rsidP="009A7890">
      <w:pPr>
        <w:spacing w:before="40"/>
        <w:rPr>
          <w:rFonts w:asciiTheme="minorHAnsi" w:hAnsiTheme="minorHAnsi" w:cstheme="minorHAnsi"/>
        </w:rPr>
      </w:pPr>
    </w:p>
    <w:p w14:paraId="06350522" w14:textId="77777777" w:rsidR="00C14D16" w:rsidRDefault="00C14D16" w:rsidP="00C14D16">
      <w:pPr>
        <w:tabs>
          <w:tab w:val="left" w:pos="8222"/>
        </w:tabs>
        <w:spacing w:before="40"/>
        <w:rPr>
          <w:rFonts w:asciiTheme="minorHAnsi" w:hAnsiTheme="minorHAnsi" w:cstheme="minorHAnsi"/>
        </w:rPr>
      </w:pPr>
      <w:r w:rsidRPr="009A7890">
        <w:rPr>
          <w:rFonts w:asciiTheme="minorHAnsi" w:hAnsiTheme="minorHAnsi" w:cstheme="minorHAnsi"/>
          <w:b/>
          <w:bCs/>
        </w:rPr>
        <w:t>In collaborazione con</w:t>
      </w:r>
      <w:r w:rsidRPr="009A7890">
        <w:rPr>
          <w:rFonts w:asciiTheme="minorHAnsi" w:hAnsiTheme="minorHAnsi" w:cstheme="minorHAnsi"/>
        </w:rPr>
        <w:t xml:space="preserve">      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</w:t>
      </w:r>
      <w:r w:rsidRPr="006A02D0">
        <w:rPr>
          <w:rFonts w:asciiTheme="minorHAnsi" w:hAnsiTheme="minorHAnsi" w:cstheme="minorHAnsi"/>
          <w:b/>
          <w:bCs/>
        </w:rPr>
        <w:t>FIRMA</w:t>
      </w:r>
    </w:p>
    <w:p w14:paraId="3B12926A" w14:textId="77777777" w:rsidR="00C14D16" w:rsidRDefault="00C14D16" w:rsidP="00C14D16">
      <w:pPr>
        <w:spacing w:before="40"/>
        <w:rPr>
          <w:rFonts w:asciiTheme="minorHAnsi" w:hAnsiTheme="minorHAnsi" w:cstheme="minorHAnsi"/>
        </w:rPr>
      </w:pPr>
    </w:p>
    <w:p w14:paraId="5287B4AA" w14:textId="77777777" w:rsidR="00C14D16" w:rsidRDefault="00C14D16" w:rsidP="00C14D16">
      <w:pPr>
        <w:spacing w:before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                             ________________________</w:t>
      </w:r>
    </w:p>
    <w:p w14:paraId="3B2AB487" w14:textId="77777777" w:rsidR="00C14D16" w:rsidRDefault="00C14D16" w:rsidP="00C14D16">
      <w:pPr>
        <w:spacing w:before="40"/>
        <w:rPr>
          <w:rFonts w:asciiTheme="minorHAnsi" w:hAnsiTheme="minorHAnsi" w:cstheme="minorHAnsi"/>
        </w:rPr>
      </w:pPr>
    </w:p>
    <w:p w14:paraId="705C5F8E" w14:textId="77777777" w:rsidR="00C14D16" w:rsidRDefault="00C14D16" w:rsidP="00C14D16">
      <w:pPr>
        <w:tabs>
          <w:tab w:val="left" w:pos="8222"/>
        </w:tabs>
        <w:spacing w:before="40"/>
        <w:rPr>
          <w:rFonts w:asciiTheme="minorHAnsi" w:hAnsiTheme="minorHAnsi" w:cstheme="minorHAnsi"/>
          <w:b/>
          <w:bCs/>
        </w:rPr>
      </w:pPr>
    </w:p>
    <w:p w14:paraId="22CAB37D" w14:textId="77777777" w:rsidR="00C14D16" w:rsidRDefault="00C14D16" w:rsidP="00C14D16">
      <w:pPr>
        <w:tabs>
          <w:tab w:val="left" w:pos="8222"/>
        </w:tabs>
        <w:spacing w:before="40"/>
        <w:rPr>
          <w:rFonts w:asciiTheme="minorHAnsi" w:hAnsiTheme="minorHAnsi" w:cstheme="minorHAnsi"/>
        </w:rPr>
      </w:pPr>
      <w:r w:rsidRPr="009A7890">
        <w:rPr>
          <w:rFonts w:asciiTheme="minorHAnsi" w:hAnsiTheme="minorHAnsi" w:cstheme="minorHAnsi"/>
          <w:b/>
          <w:bCs/>
        </w:rPr>
        <w:t>In collaborazione con</w:t>
      </w:r>
      <w:r w:rsidRPr="009A7890">
        <w:rPr>
          <w:rFonts w:asciiTheme="minorHAnsi" w:hAnsiTheme="minorHAnsi" w:cstheme="minorHAnsi"/>
        </w:rPr>
        <w:t xml:space="preserve">      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</w:t>
      </w:r>
      <w:r w:rsidRPr="006A02D0">
        <w:rPr>
          <w:rFonts w:asciiTheme="minorHAnsi" w:hAnsiTheme="minorHAnsi" w:cstheme="minorHAnsi"/>
          <w:b/>
          <w:bCs/>
        </w:rPr>
        <w:t>FIRMA</w:t>
      </w:r>
    </w:p>
    <w:p w14:paraId="55548146" w14:textId="77777777" w:rsidR="00C14D16" w:rsidRDefault="00C14D16" w:rsidP="00C14D16">
      <w:pPr>
        <w:spacing w:before="40"/>
        <w:rPr>
          <w:rFonts w:asciiTheme="minorHAnsi" w:hAnsiTheme="minorHAnsi" w:cstheme="minorHAnsi"/>
        </w:rPr>
      </w:pPr>
    </w:p>
    <w:p w14:paraId="25F0437B" w14:textId="77777777" w:rsidR="00C14D16" w:rsidRDefault="00C14D16" w:rsidP="00C14D16">
      <w:pPr>
        <w:spacing w:before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                             ________________________</w:t>
      </w:r>
    </w:p>
    <w:p w14:paraId="0D59927D" w14:textId="77777777" w:rsidR="00C14D16" w:rsidRDefault="00C14D16" w:rsidP="00C14D16">
      <w:pPr>
        <w:tabs>
          <w:tab w:val="left" w:pos="8222"/>
        </w:tabs>
        <w:spacing w:before="40"/>
        <w:rPr>
          <w:rFonts w:asciiTheme="minorHAnsi" w:hAnsiTheme="minorHAnsi" w:cstheme="minorHAnsi"/>
          <w:b/>
          <w:bCs/>
        </w:rPr>
      </w:pPr>
    </w:p>
    <w:p w14:paraId="40557FDB" w14:textId="77777777" w:rsidR="00C14D16" w:rsidRDefault="00C14D16" w:rsidP="00C14D16">
      <w:pPr>
        <w:tabs>
          <w:tab w:val="left" w:pos="8222"/>
        </w:tabs>
        <w:spacing w:before="40"/>
        <w:rPr>
          <w:rFonts w:asciiTheme="minorHAnsi" w:hAnsiTheme="minorHAnsi" w:cstheme="minorHAnsi"/>
        </w:rPr>
      </w:pPr>
      <w:r w:rsidRPr="009A7890">
        <w:rPr>
          <w:rFonts w:asciiTheme="minorHAnsi" w:hAnsiTheme="minorHAnsi" w:cstheme="minorHAnsi"/>
          <w:b/>
          <w:bCs/>
        </w:rPr>
        <w:t>In collaborazione con</w:t>
      </w:r>
      <w:r w:rsidRPr="009A7890">
        <w:rPr>
          <w:rFonts w:asciiTheme="minorHAnsi" w:hAnsiTheme="minorHAnsi" w:cstheme="minorHAnsi"/>
        </w:rPr>
        <w:t xml:space="preserve">      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</w:t>
      </w:r>
      <w:r w:rsidRPr="006A02D0">
        <w:rPr>
          <w:rFonts w:asciiTheme="minorHAnsi" w:hAnsiTheme="minorHAnsi" w:cstheme="minorHAnsi"/>
          <w:b/>
          <w:bCs/>
        </w:rPr>
        <w:t>FIRMA</w:t>
      </w:r>
    </w:p>
    <w:p w14:paraId="2B16C21C" w14:textId="77777777" w:rsidR="00C14D16" w:rsidRDefault="00C14D16" w:rsidP="00C14D16">
      <w:pPr>
        <w:spacing w:before="40"/>
        <w:rPr>
          <w:rFonts w:asciiTheme="minorHAnsi" w:hAnsiTheme="minorHAnsi" w:cstheme="minorHAnsi"/>
        </w:rPr>
      </w:pPr>
    </w:p>
    <w:p w14:paraId="232185F0" w14:textId="77777777" w:rsidR="00C14D16" w:rsidRDefault="00C14D16" w:rsidP="00C14D16">
      <w:pPr>
        <w:spacing w:before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                             ________________________</w:t>
      </w:r>
    </w:p>
    <w:p w14:paraId="581C12E4" w14:textId="77777777" w:rsidR="00C14D16" w:rsidRDefault="00C14D16" w:rsidP="00C14D16">
      <w:pPr>
        <w:spacing w:before="40"/>
        <w:rPr>
          <w:rFonts w:asciiTheme="minorHAnsi" w:hAnsiTheme="minorHAnsi" w:cstheme="minorHAnsi"/>
        </w:rPr>
      </w:pPr>
    </w:p>
    <w:p w14:paraId="480D9257" w14:textId="77777777" w:rsidR="00C14D16" w:rsidRPr="004E47F5" w:rsidRDefault="00C14D16" w:rsidP="00C14D16">
      <w:pPr>
        <w:tabs>
          <w:tab w:val="left" w:pos="8222"/>
        </w:tabs>
        <w:spacing w:before="40"/>
        <w:rPr>
          <w:rFonts w:asciiTheme="minorHAnsi" w:hAnsiTheme="minorHAnsi" w:cstheme="minorHAnsi"/>
          <w:b/>
          <w:bCs/>
          <w:sz w:val="22"/>
          <w:szCs w:val="22"/>
        </w:rPr>
      </w:pPr>
    </w:p>
    <w:p w14:paraId="4BB3E175" w14:textId="77777777" w:rsidR="00C14D16" w:rsidRDefault="00C14D16" w:rsidP="00C14D16">
      <w:pPr>
        <w:tabs>
          <w:tab w:val="left" w:pos="8222"/>
        </w:tabs>
        <w:spacing w:before="40"/>
        <w:rPr>
          <w:rFonts w:asciiTheme="minorHAnsi" w:hAnsiTheme="minorHAnsi" w:cstheme="minorHAnsi"/>
        </w:rPr>
      </w:pPr>
      <w:r w:rsidRPr="009A7890">
        <w:rPr>
          <w:rFonts w:asciiTheme="minorHAnsi" w:hAnsiTheme="minorHAnsi" w:cstheme="minorHAnsi"/>
          <w:b/>
          <w:bCs/>
        </w:rPr>
        <w:t>In collaborazione con</w:t>
      </w:r>
      <w:r w:rsidRPr="009A7890">
        <w:rPr>
          <w:rFonts w:asciiTheme="minorHAnsi" w:hAnsiTheme="minorHAnsi" w:cstheme="minorHAnsi"/>
        </w:rPr>
        <w:t xml:space="preserve">      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</w:t>
      </w:r>
      <w:r w:rsidRPr="006A02D0">
        <w:rPr>
          <w:rFonts w:asciiTheme="minorHAnsi" w:hAnsiTheme="minorHAnsi" w:cstheme="minorHAnsi"/>
          <w:b/>
          <w:bCs/>
        </w:rPr>
        <w:t>FIRMA</w:t>
      </w:r>
    </w:p>
    <w:p w14:paraId="4EDD14C7" w14:textId="77777777" w:rsidR="00C14D16" w:rsidRDefault="00C14D16" w:rsidP="00C14D16">
      <w:pPr>
        <w:spacing w:before="40"/>
        <w:rPr>
          <w:rFonts w:asciiTheme="minorHAnsi" w:hAnsiTheme="minorHAnsi" w:cstheme="minorHAnsi"/>
        </w:rPr>
      </w:pPr>
    </w:p>
    <w:p w14:paraId="1272F6E1" w14:textId="77777777" w:rsidR="00C14D16" w:rsidRDefault="00C14D16" w:rsidP="00C14D16">
      <w:pPr>
        <w:spacing w:before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                             ________________________</w:t>
      </w:r>
    </w:p>
    <w:sectPr w:rsidR="00C14D16" w:rsidSect="00E23224">
      <w:headerReference w:type="default" r:id="rId7"/>
      <w:footerReference w:type="default" r:id="rId8"/>
      <w:pgSz w:w="11906" w:h="16838"/>
      <w:pgMar w:top="1418" w:right="1134" w:bottom="1134" w:left="1134" w:header="679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9B1F5" w14:textId="77777777" w:rsidR="009F1811" w:rsidRDefault="009F1811">
      <w:r>
        <w:separator/>
      </w:r>
    </w:p>
  </w:endnote>
  <w:endnote w:type="continuationSeparator" w:id="0">
    <w:p w14:paraId="5D5CC2A8" w14:textId="77777777" w:rsidR="009F1811" w:rsidRDefault="009F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8D043" w14:textId="77777777" w:rsidR="00CB44DB" w:rsidRPr="00CB44DB" w:rsidRDefault="00CB44DB" w:rsidP="00CB44DB">
    <w:pPr>
      <w:jc w:val="right"/>
      <w:rPr>
        <w:rFonts w:ascii="Calibri" w:hAnsi="Calibri"/>
        <w:b/>
        <w:sz w:val="20"/>
        <w:szCs w:val="20"/>
      </w:rPr>
    </w:pPr>
    <w:r w:rsidRPr="00CB44DB">
      <w:rPr>
        <w:rFonts w:ascii="Calibri" w:hAnsi="Calibri"/>
        <w:b/>
        <w:sz w:val="20"/>
        <w:szCs w:val="20"/>
      </w:rPr>
      <w:t xml:space="preserve">Sede: Piazza F.lli Kennedy, 1 - </w:t>
    </w:r>
    <w:r w:rsidR="00C40F06">
      <w:rPr>
        <w:rFonts w:ascii="Calibri" w:hAnsi="Calibri"/>
        <w:b/>
        <w:sz w:val="20"/>
        <w:szCs w:val="20"/>
      </w:rPr>
      <w:t>20882</w:t>
    </w:r>
    <w:r w:rsidRPr="00CB44DB">
      <w:rPr>
        <w:rFonts w:ascii="Calibri" w:hAnsi="Calibri"/>
        <w:b/>
        <w:sz w:val="20"/>
        <w:szCs w:val="20"/>
      </w:rPr>
      <w:t xml:space="preserve"> - Bellusco - Tel. </w:t>
    </w:r>
    <w:r>
      <w:rPr>
        <w:rFonts w:ascii="Calibri" w:hAnsi="Calibri"/>
        <w:b/>
        <w:sz w:val="20"/>
        <w:szCs w:val="20"/>
      </w:rPr>
      <w:t>+</w:t>
    </w:r>
    <w:r w:rsidRPr="00CB44DB">
      <w:rPr>
        <w:rFonts w:ascii="Calibri" w:hAnsi="Calibri"/>
        <w:b/>
        <w:sz w:val="20"/>
        <w:szCs w:val="20"/>
      </w:rPr>
      <w:t>39</w:t>
    </w:r>
    <w:r>
      <w:rPr>
        <w:rFonts w:ascii="Calibri" w:hAnsi="Calibri"/>
        <w:b/>
        <w:sz w:val="20"/>
        <w:szCs w:val="20"/>
      </w:rPr>
      <w:t>.</w:t>
    </w:r>
    <w:r w:rsidRPr="00CB44DB">
      <w:rPr>
        <w:rFonts w:ascii="Calibri" w:hAnsi="Calibri"/>
        <w:b/>
        <w:sz w:val="20"/>
        <w:szCs w:val="20"/>
      </w:rPr>
      <w:t>039</w:t>
    </w:r>
    <w:r>
      <w:rPr>
        <w:rFonts w:ascii="Calibri" w:hAnsi="Calibri"/>
        <w:b/>
        <w:sz w:val="20"/>
        <w:szCs w:val="20"/>
      </w:rPr>
      <w:t>.</w:t>
    </w:r>
    <w:r w:rsidRPr="00CB44DB">
      <w:rPr>
        <w:rFonts w:ascii="Calibri" w:hAnsi="Calibri"/>
        <w:b/>
        <w:sz w:val="20"/>
        <w:szCs w:val="20"/>
      </w:rPr>
      <w:t xml:space="preserve">620831 - Fax </w:t>
    </w:r>
    <w:r>
      <w:rPr>
        <w:rFonts w:ascii="Calibri" w:hAnsi="Calibri"/>
        <w:b/>
        <w:sz w:val="20"/>
        <w:szCs w:val="20"/>
      </w:rPr>
      <w:t>+39.039.6020</w:t>
    </w:r>
    <w:r w:rsidRPr="00CB44DB">
      <w:rPr>
        <w:rFonts w:ascii="Calibri" w:hAnsi="Calibri"/>
        <w:b/>
        <w:sz w:val="20"/>
        <w:szCs w:val="20"/>
      </w:rPr>
      <w:t>148</w:t>
    </w:r>
  </w:p>
  <w:p w14:paraId="54FA7E25" w14:textId="77777777" w:rsidR="00CB44DB" w:rsidRPr="00CB44DB" w:rsidRDefault="00CB44DB" w:rsidP="00CB44DB">
    <w:pPr>
      <w:pStyle w:val="Pidipagina"/>
      <w:jc w:val="right"/>
      <w:rPr>
        <w:rFonts w:ascii="Calibri" w:hAnsi="Calibri"/>
        <w:b/>
        <w:sz w:val="20"/>
        <w:szCs w:val="20"/>
      </w:rPr>
    </w:pPr>
    <w:r w:rsidRPr="00CB44DB">
      <w:rPr>
        <w:rFonts w:ascii="Calibri" w:hAnsi="Calibri"/>
        <w:b/>
        <w:sz w:val="20"/>
        <w:szCs w:val="20"/>
      </w:rPr>
      <w:t xml:space="preserve">Codice Fiscale n. </w:t>
    </w:r>
    <w:proofErr w:type="gramStart"/>
    <w:r w:rsidRPr="00CB44DB">
      <w:rPr>
        <w:rFonts w:ascii="Calibri" w:hAnsi="Calibri"/>
        <w:b/>
        <w:sz w:val="20"/>
        <w:szCs w:val="20"/>
      </w:rPr>
      <w:t>03352640159  -</w:t>
    </w:r>
    <w:proofErr w:type="gramEnd"/>
    <w:r w:rsidRPr="00CB44DB">
      <w:rPr>
        <w:rFonts w:ascii="Calibri" w:hAnsi="Calibri"/>
        <w:b/>
        <w:sz w:val="20"/>
        <w:szCs w:val="20"/>
      </w:rPr>
      <w:t xml:space="preserve">  Partita IVA n. 00749010963</w:t>
    </w:r>
  </w:p>
  <w:p w14:paraId="28C6292F" w14:textId="77777777" w:rsidR="00CB44DB" w:rsidRPr="00CB44DB" w:rsidRDefault="00CB44DB" w:rsidP="00CB44DB">
    <w:pPr>
      <w:pStyle w:val="Pidipagina"/>
      <w:jc w:val="right"/>
      <w:rPr>
        <w:rFonts w:ascii="Calibri" w:hAnsi="Calibri"/>
        <w:b/>
        <w:sz w:val="20"/>
        <w:szCs w:val="20"/>
      </w:rPr>
    </w:pPr>
    <w:r w:rsidRPr="00CB44DB">
      <w:rPr>
        <w:rFonts w:ascii="Calibri" w:hAnsi="Calibri"/>
        <w:b/>
        <w:sz w:val="20"/>
        <w:szCs w:val="20"/>
      </w:rPr>
      <w:t xml:space="preserve">E-Mail: </w:t>
    </w:r>
    <w:hyperlink r:id="rId1" w:history="1">
      <w:r w:rsidRPr="00CB44DB">
        <w:rPr>
          <w:rStyle w:val="Collegamentoipertestuale"/>
          <w:rFonts w:ascii="Calibri" w:hAnsi="Calibri"/>
          <w:b/>
          <w:sz w:val="20"/>
          <w:szCs w:val="20"/>
        </w:rPr>
        <w:t>info@comune.bellusco.mb.it</w:t>
      </w:r>
    </w:hyperlink>
    <w:r>
      <w:rPr>
        <w:rFonts w:ascii="Calibri" w:hAnsi="Calibri"/>
        <w:b/>
        <w:sz w:val="20"/>
        <w:szCs w:val="20"/>
      </w:rPr>
      <w:t xml:space="preserve"> - </w:t>
    </w:r>
    <w:hyperlink r:id="rId2" w:history="1">
      <w:r w:rsidRPr="00CB44DB">
        <w:rPr>
          <w:rStyle w:val="Collegamentoipertestuale"/>
          <w:rFonts w:ascii="Calibri" w:hAnsi="Calibri"/>
          <w:b/>
          <w:sz w:val="20"/>
          <w:szCs w:val="20"/>
        </w:rPr>
        <w:t>affarigenerali@comune.</w:t>
      </w:r>
      <w:r w:rsidR="00AF0D2A">
        <w:rPr>
          <w:rStyle w:val="Collegamentoipertestuale"/>
          <w:rFonts w:ascii="Calibri" w:hAnsi="Calibri"/>
          <w:b/>
          <w:sz w:val="20"/>
          <w:szCs w:val="20"/>
        </w:rPr>
        <w:t>bellusco.</w:t>
      </w:r>
      <w:r w:rsidRPr="00CB44DB">
        <w:rPr>
          <w:rStyle w:val="Collegamentoipertestuale"/>
          <w:rFonts w:ascii="Calibri" w:hAnsi="Calibri"/>
          <w:b/>
          <w:sz w:val="20"/>
          <w:szCs w:val="20"/>
        </w:rPr>
        <w:t>mb.it</w:t>
      </w:r>
    </w:hyperlink>
    <w:r w:rsidRPr="00CB44DB">
      <w:rPr>
        <w:rFonts w:ascii="Calibri" w:hAnsi="Calibri"/>
        <w:b/>
        <w:sz w:val="20"/>
        <w:szCs w:val="20"/>
      </w:rPr>
      <w:t xml:space="preserve">   </w:t>
    </w:r>
  </w:p>
  <w:p w14:paraId="5526BE73" w14:textId="77777777" w:rsidR="00CB44DB" w:rsidRPr="00CB44DB" w:rsidRDefault="00CB44DB" w:rsidP="00CB44DB">
    <w:pPr>
      <w:pStyle w:val="Pidipagina"/>
      <w:jc w:val="right"/>
      <w:rPr>
        <w:rFonts w:ascii="Calibri" w:hAnsi="Calibri"/>
        <w:b/>
        <w:sz w:val="20"/>
        <w:szCs w:val="20"/>
      </w:rPr>
    </w:pPr>
    <w:proofErr w:type="spellStart"/>
    <w:r w:rsidRPr="00CB44DB">
      <w:rPr>
        <w:rFonts w:ascii="Calibri" w:hAnsi="Calibri"/>
        <w:b/>
        <w:sz w:val="20"/>
        <w:szCs w:val="20"/>
      </w:rPr>
      <w:t>Pec</w:t>
    </w:r>
    <w:proofErr w:type="spellEnd"/>
    <w:r w:rsidRPr="00CB44DB">
      <w:rPr>
        <w:rFonts w:ascii="Calibri" w:hAnsi="Calibri"/>
        <w:b/>
        <w:sz w:val="20"/>
        <w:szCs w:val="20"/>
      </w:rPr>
      <w:t xml:space="preserve">: </w:t>
    </w:r>
    <w:hyperlink r:id="rId3" w:history="1">
      <w:r w:rsidRPr="00CB44DB">
        <w:rPr>
          <w:rStyle w:val="Collegamentoipertestuale"/>
          <w:rFonts w:ascii="Calibri" w:hAnsi="Calibri"/>
          <w:b/>
          <w:sz w:val="20"/>
          <w:szCs w:val="20"/>
        </w:rPr>
        <w:t>comune.bellusco@pec.regione.lombardia.it</w:t>
      </w:r>
    </w:hyperlink>
    <w:r w:rsidRPr="00CB44DB">
      <w:rPr>
        <w:rFonts w:ascii="Calibri" w:hAnsi="Calibri"/>
        <w:sz w:val="20"/>
        <w:szCs w:val="20"/>
      </w:rPr>
      <w:t xml:space="preserve"> </w:t>
    </w:r>
  </w:p>
  <w:p w14:paraId="4A651B77" w14:textId="77777777" w:rsidR="00CB44DB" w:rsidRPr="00CB44DB" w:rsidRDefault="00CB44DB" w:rsidP="00CB44DB">
    <w:pPr>
      <w:pStyle w:val="Pidipagina"/>
      <w:jc w:val="right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4BE4D" w14:textId="77777777" w:rsidR="009F1811" w:rsidRDefault="009F1811">
      <w:r>
        <w:separator/>
      </w:r>
    </w:p>
  </w:footnote>
  <w:footnote w:type="continuationSeparator" w:id="0">
    <w:p w14:paraId="72AE4663" w14:textId="77777777" w:rsidR="009F1811" w:rsidRDefault="009F1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1487D" w14:textId="77777777" w:rsidR="00124B07" w:rsidRDefault="00643259" w:rsidP="00124B07">
    <w:pPr>
      <w:pStyle w:val="Intestazione"/>
      <w:rPr>
        <w:rFonts w:ascii="Calibri" w:hAnsi="Calibri"/>
        <w:b/>
        <w:sz w:val="40"/>
        <w:szCs w:val="40"/>
      </w:rPr>
    </w:pPr>
    <w:r>
      <w:rPr>
        <w:rFonts w:ascii="Calibri" w:hAnsi="Calibri"/>
        <w:b/>
        <w:noProof/>
        <w:sz w:val="40"/>
        <w:szCs w:val="40"/>
      </w:rPr>
      <w:drawing>
        <wp:anchor distT="0" distB="0" distL="114300" distR="114300" simplePos="0" relativeHeight="251657728" behindDoc="1" locked="0" layoutInCell="1" allowOverlap="1" wp14:anchorId="6C5B9547" wp14:editId="107ABDF5">
          <wp:simplePos x="0" y="0"/>
          <wp:positionH relativeFrom="column">
            <wp:posOffset>214630</wp:posOffset>
          </wp:positionH>
          <wp:positionV relativeFrom="paragraph">
            <wp:posOffset>170180</wp:posOffset>
          </wp:positionV>
          <wp:extent cx="504190" cy="777240"/>
          <wp:effectExtent l="0" t="0" r="0" b="3810"/>
          <wp:wrapNone/>
          <wp:docPr id="7" name="Immagine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E69B9C" w14:textId="77777777" w:rsidR="00124B07" w:rsidRPr="008A0D91" w:rsidRDefault="00124B07" w:rsidP="00124B07">
    <w:pPr>
      <w:pStyle w:val="Intestazione"/>
      <w:pBdr>
        <w:left w:val="single" w:sz="4" w:space="4" w:color="auto"/>
      </w:pBdr>
      <w:ind w:left="1416"/>
      <w:rPr>
        <w:rFonts w:ascii="Calibri" w:hAnsi="Calibri"/>
        <w:b/>
        <w:sz w:val="40"/>
        <w:szCs w:val="40"/>
      </w:rPr>
    </w:pPr>
    <w:smartTag w:uri="urn:schemas-microsoft-com:office:smarttags" w:element="PersonName">
      <w:smartTagPr>
        <w:attr w:name="ProductID" w:val="COMUNE DI BELLUSCO"/>
      </w:smartTagPr>
      <w:r w:rsidRPr="008A0D91">
        <w:rPr>
          <w:rFonts w:ascii="Calibri" w:hAnsi="Calibri"/>
          <w:b/>
          <w:sz w:val="40"/>
          <w:szCs w:val="40"/>
        </w:rPr>
        <w:t>COMUNE DI BELLUSCO</w:t>
      </w:r>
    </w:smartTag>
  </w:p>
  <w:p w14:paraId="27EC6BFE" w14:textId="77777777" w:rsidR="00124B07" w:rsidRDefault="00124B07" w:rsidP="00124B07">
    <w:pPr>
      <w:pStyle w:val="Intestazione"/>
      <w:pBdr>
        <w:left w:val="single" w:sz="4" w:space="4" w:color="auto"/>
      </w:pBdr>
      <w:tabs>
        <w:tab w:val="left" w:pos="2040"/>
        <w:tab w:val="center" w:pos="5173"/>
      </w:tabs>
      <w:ind w:left="1416"/>
      <w:rPr>
        <w:rFonts w:ascii="Calibri" w:hAnsi="Calibri"/>
        <w:b/>
        <w:sz w:val="24"/>
        <w:szCs w:val="24"/>
      </w:rPr>
    </w:pPr>
    <w:r w:rsidRPr="008A0D91">
      <w:rPr>
        <w:rFonts w:ascii="Calibri" w:hAnsi="Calibri"/>
        <w:b/>
        <w:sz w:val="24"/>
        <w:szCs w:val="24"/>
      </w:rPr>
      <w:t>(PROVINCIA DI MONZA E DELLA BRIANZA</w:t>
    </w:r>
    <w:r>
      <w:rPr>
        <w:rFonts w:ascii="Calibri" w:hAnsi="Calibri"/>
        <w:b/>
        <w:sz w:val="24"/>
        <w:szCs w:val="24"/>
      </w:rPr>
      <w:t>)</w:t>
    </w:r>
  </w:p>
  <w:p w14:paraId="33F7AB38" w14:textId="77777777" w:rsidR="00124B07" w:rsidRDefault="00124B07" w:rsidP="00124B07">
    <w:pPr>
      <w:pStyle w:val="Intestazione"/>
      <w:pBdr>
        <w:left w:val="single" w:sz="4" w:space="4" w:color="auto"/>
      </w:pBdr>
      <w:tabs>
        <w:tab w:val="left" w:pos="2040"/>
        <w:tab w:val="center" w:pos="5173"/>
      </w:tabs>
      <w:ind w:left="1416"/>
      <w:rPr>
        <w:rFonts w:ascii="Calibri" w:hAnsi="Calibri"/>
        <w:b/>
        <w:sz w:val="24"/>
        <w:szCs w:val="24"/>
      </w:rPr>
    </w:pPr>
  </w:p>
  <w:p w14:paraId="3F7042CF" w14:textId="77777777" w:rsidR="00124B07" w:rsidRDefault="00124B0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6849E9"/>
    <w:multiLevelType w:val="hybridMultilevel"/>
    <w:tmpl w:val="8D86BC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01337"/>
    <w:multiLevelType w:val="hybridMultilevel"/>
    <w:tmpl w:val="A90E20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F361F"/>
    <w:multiLevelType w:val="hybridMultilevel"/>
    <w:tmpl w:val="19E27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8B"/>
    <w:rsid w:val="00065560"/>
    <w:rsid w:val="00077C9D"/>
    <w:rsid w:val="000A6316"/>
    <w:rsid w:val="0010088B"/>
    <w:rsid w:val="00100EE5"/>
    <w:rsid w:val="00124B07"/>
    <w:rsid w:val="001A2057"/>
    <w:rsid w:val="00386275"/>
    <w:rsid w:val="00426525"/>
    <w:rsid w:val="00461467"/>
    <w:rsid w:val="00467FE5"/>
    <w:rsid w:val="00471912"/>
    <w:rsid w:val="004C02EB"/>
    <w:rsid w:val="004E47F5"/>
    <w:rsid w:val="00527BB8"/>
    <w:rsid w:val="00530432"/>
    <w:rsid w:val="00643259"/>
    <w:rsid w:val="0067072E"/>
    <w:rsid w:val="006A02D0"/>
    <w:rsid w:val="006C0A2F"/>
    <w:rsid w:val="00892CBF"/>
    <w:rsid w:val="00925490"/>
    <w:rsid w:val="0097098A"/>
    <w:rsid w:val="009A7890"/>
    <w:rsid w:val="009F1811"/>
    <w:rsid w:val="00A9724C"/>
    <w:rsid w:val="00AB0E61"/>
    <w:rsid w:val="00AF0D2A"/>
    <w:rsid w:val="00B6243A"/>
    <w:rsid w:val="00C14D16"/>
    <w:rsid w:val="00C15815"/>
    <w:rsid w:val="00C30CAF"/>
    <w:rsid w:val="00C3769A"/>
    <w:rsid w:val="00C40F06"/>
    <w:rsid w:val="00C62B7E"/>
    <w:rsid w:val="00CA3411"/>
    <w:rsid w:val="00CB44DB"/>
    <w:rsid w:val="00CD6193"/>
    <w:rsid w:val="00CE7A9C"/>
    <w:rsid w:val="00DA4D8A"/>
    <w:rsid w:val="00DB3F1B"/>
    <w:rsid w:val="00E23224"/>
    <w:rsid w:val="00E27FDA"/>
    <w:rsid w:val="00EF581F"/>
    <w:rsid w:val="00F678F0"/>
    <w:rsid w:val="00F763AB"/>
    <w:rsid w:val="00FA3E4D"/>
    <w:rsid w:val="00FF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1127A3C"/>
  <w15:chartTrackingRefBased/>
  <w15:docId w15:val="{AEE51CB3-2884-445A-8999-96E595F8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67FE5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A4D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qFormat/>
    <w:rsid w:val="00C15815"/>
    <w:pPr>
      <w:keepNext/>
      <w:jc w:val="right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qFormat/>
    <w:rsid w:val="00C15815"/>
    <w:pPr>
      <w:keepNext/>
      <w:jc w:val="both"/>
      <w:outlineLvl w:val="3"/>
    </w:pPr>
    <w:rPr>
      <w:rFonts w:ascii="Bookman Old Style" w:hAnsi="Bookman Old Style"/>
      <w:b/>
      <w:bCs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24B07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rsid w:val="00124B07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CB44DB"/>
    <w:rPr>
      <w:color w:val="0000FF"/>
      <w:u w:val="single"/>
    </w:rPr>
  </w:style>
  <w:style w:type="table" w:styleId="Grigliatabella">
    <w:name w:val="Table Grid"/>
    <w:basedOn w:val="Tabellanormale"/>
    <w:rsid w:val="00467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rsid w:val="00C15815"/>
    <w:pPr>
      <w:ind w:firstLine="708"/>
      <w:jc w:val="both"/>
    </w:pPr>
  </w:style>
  <w:style w:type="paragraph" w:styleId="Paragrafoelenco">
    <w:name w:val="List Paragraph"/>
    <w:basedOn w:val="Normale"/>
    <w:uiPriority w:val="34"/>
    <w:qFormat/>
    <w:rsid w:val="00DA4D8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DA4D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rpotesto">
    <w:name w:val="Body Text"/>
    <w:basedOn w:val="Normale"/>
    <w:link w:val="CorpotestoCarattere"/>
    <w:rsid w:val="00DA4D8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DA4D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bellusco@pec.regione.lombardia.it" TargetMode="External"/><Relationship Id="rId2" Type="http://schemas.openxmlformats.org/officeDocument/2006/relationships/hyperlink" Target="mailto:affarigenerali@comune.bellusco.mb.it" TargetMode="External"/><Relationship Id="rId1" Type="http://schemas.openxmlformats.org/officeDocument/2006/relationships/hyperlink" Target="mailto:info@comune.bellusco.mb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i\Documents\Modelli%20di%20Office%20personalizzati\lettera%20responsabi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lettera responsabile.dotx</Template>
  <TotalTime>19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Links>
    <vt:vector size="18" baseType="variant">
      <vt:variant>
        <vt:i4>3735634</vt:i4>
      </vt:variant>
      <vt:variant>
        <vt:i4>6</vt:i4>
      </vt:variant>
      <vt:variant>
        <vt:i4>0</vt:i4>
      </vt:variant>
      <vt:variant>
        <vt:i4>5</vt:i4>
      </vt:variant>
      <vt:variant>
        <vt:lpwstr>mailto:comune.bellusco@pec.regione.lombardia.it</vt:lpwstr>
      </vt:variant>
      <vt:variant>
        <vt:lpwstr/>
      </vt:variant>
      <vt:variant>
        <vt:i4>131124</vt:i4>
      </vt:variant>
      <vt:variant>
        <vt:i4>3</vt:i4>
      </vt:variant>
      <vt:variant>
        <vt:i4>0</vt:i4>
      </vt:variant>
      <vt:variant>
        <vt:i4>5</vt:i4>
      </vt:variant>
      <vt:variant>
        <vt:lpwstr>mailto:affarigenerali@comune.bellusco.mb.it</vt:lpwstr>
      </vt:variant>
      <vt:variant>
        <vt:lpwstr/>
      </vt:variant>
      <vt:variant>
        <vt:i4>7274579</vt:i4>
      </vt:variant>
      <vt:variant>
        <vt:i4>0</vt:i4>
      </vt:variant>
      <vt:variant>
        <vt:i4>0</vt:i4>
      </vt:variant>
      <vt:variant>
        <vt:i4>5</vt:i4>
      </vt:variant>
      <vt:variant>
        <vt:lpwstr>mailto:info@comune.bellusco.mb.it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7</cp:revision>
  <cp:lastPrinted>2011-11-24T15:40:00Z</cp:lastPrinted>
  <dcterms:created xsi:type="dcterms:W3CDTF">2019-09-03T13:16:00Z</dcterms:created>
  <dcterms:modified xsi:type="dcterms:W3CDTF">2019-11-22T11:52:00Z</dcterms:modified>
</cp:coreProperties>
</file>